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909"/>
      </w:tblGrid>
      <w:tr w:rsidR="00457453" w14:paraId="65E9FF87" w14:textId="77777777" w:rsidTr="00D255EE">
        <w:tc>
          <w:tcPr>
            <w:tcW w:w="5305" w:type="dxa"/>
          </w:tcPr>
          <w:p w14:paraId="13B87D5B" w14:textId="4E1CB315" w:rsidR="00457453" w:rsidRPr="00457453" w:rsidRDefault="00457453" w:rsidP="00D255EE">
            <w:pPr>
              <w:pStyle w:val="Name"/>
              <w:rPr>
                <w:sz w:val="52"/>
                <w:szCs w:val="52"/>
              </w:rPr>
            </w:pPr>
            <w:r w:rsidRPr="00457453">
              <w:rPr>
                <w:sz w:val="52"/>
                <w:szCs w:val="52"/>
              </w:rPr>
              <w:t xml:space="preserve">First Last </w:t>
            </w:r>
            <w:r w:rsidRPr="000E4983">
              <w:t>Name</w:t>
            </w:r>
            <w:r w:rsidR="00D276DC">
              <w:t xml:space="preserve"> </w:t>
            </w:r>
            <w:r w:rsidRPr="000E4983">
              <w:t>[</w:t>
            </w:r>
            <w:r w:rsidRPr="00457453">
              <w:rPr>
                <w:sz w:val="52"/>
                <w:szCs w:val="52"/>
              </w:rPr>
              <w:t>NAME]</w:t>
            </w:r>
          </w:p>
        </w:tc>
        <w:tc>
          <w:tcPr>
            <w:tcW w:w="4909" w:type="dxa"/>
          </w:tcPr>
          <w:p w14:paraId="27ADB532" w14:textId="77777777" w:rsidR="00457453" w:rsidRPr="00457453" w:rsidRDefault="00457453" w:rsidP="00FF3F3C">
            <w:pPr>
              <w:pStyle w:val="ContactInfo"/>
            </w:pPr>
            <w:r w:rsidRPr="00457453">
              <w:t>City, State | Phone Number [CONTACT INFO]</w:t>
            </w:r>
          </w:p>
          <w:p w14:paraId="4E0D0E4A" w14:textId="77777777" w:rsidR="00457453" w:rsidRPr="00457453" w:rsidRDefault="00457453" w:rsidP="00FF3F3C">
            <w:pPr>
              <w:pStyle w:val="ContactInfo"/>
            </w:pPr>
            <w:r w:rsidRPr="003E5DCF">
              <w:rPr>
                <w:rStyle w:val="Hyperlink"/>
              </w:rPr>
              <w:t>Email</w:t>
            </w:r>
            <w:r w:rsidRPr="008323BE">
              <w:t xml:space="preserve"> </w:t>
            </w:r>
            <w:r w:rsidRPr="00457453">
              <w:t xml:space="preserve">| </w:t>
            </w:r>
            <w:r w:rsidRPr="00457453">
              <w:rPr>
                <w:rStyle w:val="Hyperlink"/>
              </w:rPr>
              <w:t>LinkedIn</w:t>
            </w:r>
            <w:r w:rsidRPr="00457453">
              <w:t xml:space="preserve"> [HYPERLINK]</w:t>
            </w:r>
          </w:p>
        </w:tc>
      </w:tr>
    </w:tbl>
    <w:p w14:paraId="5CFCC54B" w14:textId="61C5639B" w:rsidR="005A1DDF" w:rsidRPr="00155159" w:rsidRDefault="00AD70F3" w:rsidP="007C0120">
      <w:pPr>
        <w:pStyle w:val="Heading1"/>
      </w:pPr>
      <w:r w:rsidRPr="007C0120">
        <w:t>Keyword Heading</w:t>
      </w:r>
      <w:r w:rsidR="005A1DDF" w:rsidRPr="007C0120">
        <w:t xml:space="preserve"> [</w:t>
      </w:r>
      <w:r w:rsidR="00F209EC" w:rsidRPr="007C0120">
        <w:t>2-3 top priority skills or objective job titles</w:t>
      </w:r>
      <w:r w:rsidR="005A1DDF" w:rsidRPr="007C0120">
        <w:t>]</w:t>
      </w:r>
    </w:p>
    <w:p w14:paraId="52A156C6" w14:textId="26F8AC68" w:rsidR="00F7094E" w:rsidRDefault="000E4983" w:rsidP="00F7094E">
      <w:pPr>
        <w:pStyle w:val="CenteredNormal"/>
      </w:pPr>
      <w:r w:rsidRPr="00837BDF">
        <w:t xml:space="preserve">Centered </w:t>
      </w:r>
      <w:r w:rsidR="005D63D3" w:rsidRPr="00837BDF">
        <w:t xml:space="preserve">Normal. </w:t>
      </w:r>
      <w:r w:rsidRPr="00837BDF">
        <w:t>Centered Normal</w:t>
      </w:r>
      <w:r w:rsidR="005D63D3" w:rsidRPr="00837BDF">
        <w:t>.</w:t>
      </w:r>
      <w:r w:rsidRPr="00837BDF">
        <w:t xml:space="preserve"> Centered Normal. Centered Normal. Centered Normal</w:t>
      </w:r>
      <w:r w:rsidR="005E1676" w:rsidRPr="00837BDF">
        <w:t>.</w:t>
      </w:r>
      <w:r w:rsidRPr="00837BDF">
        <w:t xml:space="preserve"> Centered Normal</w:t>
      </w:r>
      <w:r w:rsidR="005E1676" w:rsidRPr="00837BDF">
        <w:t>.</w:t>
      </w:r>
      <w:r w:rsidRPr="00837BDF">
        <w:t xml:space="preserve"> Centered Normal</w:t>
      </w:r>
      <w:r w:rsidR="005E1676" w:rsidRPr="00837BDF">
        <w:t>.</w:t>
      </w:r>
      <w:r w:rsidRPr="00837BDF">
        <w:t xml:space="preserve"> Centered Normal</w:t>
      </w:r>
      <w:r w:rsidR="005E1676" w:rsidRPr="00837BDF">
        <w:t>. Centered Normal. Centered Normal.</w:t>
      </w:r>
      <w:r w:rsidR="00FB016E">
        <w:t xml:space="preserve"> </w:t>
      </w:r>
      <w:r w:rsidR="00FB016E" w:rsidRPr="00837BDF">
        <w:t>Centered Normal</w:t>
      </w:r>
      <w:r w:rsidR="00FB016E" w:rsidRPr="00FB016E">
        <w:t xml:space="preserve"> </w:t>
      </w:r>
      <w:r w:rsidR="00FB016E" w:rsidRPr="00837BDF">
        <w:t>Centered Normal</w:t>
      </w:r>
      <w:r w:rsidR="00FB016E" w:rsidRPr="00FB016E">
        <w:t xml:space="preserve"> </w:t>
      </w:r>
      <w:r w:rsidR="00FB016E" w:rsidRPr="00837BDF">
        <w:t>Centered Normal</w:t>
      </w:r>
      <w:r w:rsidR="00FB016E" w:rsidRPr="00FB016E">
        <w:t xml:space="preserve"> </w:t>
      </w:r>
      <w:r w:rsidR="00FB016E" w:rsidRPr="00837BDF">
        <w:t>Centered Normal</w:t>
      </w:r>
      <w:r w:rsidR="00FB016E" w:rsidRPr="00FB016E">
        <w:t xml:space="preserve"> </w:t>
      </w:r>
      <w:r w:rsidR="00FB016E" w:rsidRPr="00837BDF">
        <w:t>Centered Normal</w:t>
      </w:r>
      <w:r w:rsidR="00FB016E" w:rsidRPr="00FB016E">
        <w:t xml:space="preserve"> </w:t>
      </w:r>
      <w:r w:rsidR="00FB016E" w:rsidRPr="00837BDF">
        <w:t>Centered Normal</w:t>
      </w:r>
      <w:r w:rsidR="00FB016E" w:rsidRPr="00FB016E">
        <w:t xml:space="preserve"> </w:t>
      </w:r>
      <w:r w:rsidR="00FB016E" w:rsidRPr="00837BDF">
        <w:t>Centered Normal</w:t>
      </w:r>
      <w:r w:rsidR="005E1676" w:rsidRPr="00837BDF">
        <w:t xml:space="preserve"> </w:t>
      </w:r>
    </w:p>
    <w:p w14:paraId="1186900B" w14:textId="17FED189" w:rsidR="00E45790" w:rsidRDefault="004443BE" w:rsidP="00E45790">
      <w:pPr>
        <w:pStyle w:val="CenteredNormal"/>
        <w:spacing w:after="80"/>
        <w:jc w:val="left"/>
        <w:rPr>
          <w:b/>
          <w:bCs/>
          <w:i/>
          <w:iCs/>
        </w:rPr>
      </w:pPr>
      <w:r w:rsidRPr="00E45790">
        <w:rPr>
          <w:b/>
          <w:bCs/>
          <w:i/>
          <w:iCs/>
        </w:rPr>
        <w:t xml:space="preserve">Career </w:t>
      </w:r>
      <w:r w:rsidR="007E459D">
        <w:rPr>
          <w:b/>
          <w:bCs/>
          <w:i/>
          <w:iCs/>
        </w:rPr>
        <w:t xml:space="preserve">Impact </w:t>
      </w:r>
      <w:r w:rsidRPr="00E45790">
        <w:rPr>
          <w:b/>
          <w:bCs/>
          <w:i/>
          <w:iCs/>
        </w:rPr>
        <w:t>Highlight</w:t>
      </w:r>
      <w:r w:rsidR="00E45790">
        <w:rPr>
          <w:b/>
          <w:bCs/>
          <w:i/>
          <w:iCs/>
        </w:rPr>
        <w:t>s</w:t>
      </w:r>
      <w:r w:rsidRPr="00E45790">
        <w:rPr>
          <w:b/>
          <w:bCs/>
          <w:i/>
          <w:iCs/>
        </w:rPr>
        <w:t>:</w:t>
      </w:r>
    </w:p>
    <w:p w14:paraId="2CA8FA4A" w14:textId="2F796BE2" w:rsidR="004443BE" w:rsidRDefault="00232355" w:rsidP="00E45790">
      <w:pPr>
        <w:pStyle w:val="BulletLevel1"/>
      </w:pPr>
      <w:r>
        <w:t>CAR Method Impact story</w:t>
      </w:r>
    </w:p>
    <w:p w14:paraId="624CD1C0" w14:textId="77777777" w:rsidR="00232355" w:rsidRDefault="00232355" w:rsidP="00232355">
      <w:pPr>
        <w:pStyle w:val="BulletLevel1"/>
      </w:pPr>
      <w:r>
        <w:t>CAR Method Impact story</w:t>
      </w:r>
    </w:p>
    <w:p w14:paraId="50709185" w14:textId="77777777" w:rsidR="00232355" w:rsidRDefault="00232355" w:rsidP="00232355">
      <w:pPr>
        <w:pStyle w:val="BulletLevel1"/>
      </w:pPr>
      <w:r>
        <w:t>CAR Method Impact story</w:t>
      </w:r>
    </w:p>
    <w:p w14:paraId="2D682FE3" w14:textId="77777777" w:rsidR="00F7094E" w:rsidRDefault="00F7094E" w:rsidP="00F7094E">
      <w:pPr>
        <w:pStyle w:val="BulletLevel1"/>
        <w:numPr>
          <w:ilvl w:val="0"/>
          <w:numId w:val="0"/>
        </w:numPr>
        <w:ind w:left="504" w:hanging="360"/>
      </w:pPr>
    </w:p>
    <w:p w14:paraId="130BC994" w14:textId="33E8A77D" w:rsidR="00F7094E" w:rsidRPr="00837BDF" w:rsidRDefault="00232355" w:rsidP="00F7094E">
      <w:pPr>
        <w:pStyle w:val="BulletLevel1"/>
        <w:numPr>
          <w:ilvl w:val="0"/>
          <w:numId w:val="0"/>
        </w:numPr>
      </w:pPr>
      <w:r>
        <w:rPr>
          <w:b/>
          <w:bCs/>
        </w:rPr>
        <w:t>Relevant</w:t>
      </w:r>
      <w:r w:rsidR="00F7094E" w:rsidRPr="00F7094E">
        <w:rPr>
          <w:b/>
          <w:bCs/>
        </w:rPr>
        <w:t xml:space="preserve"> Skills:</w:t>
      </w:r>
      <w:r w:rsidR="00F7094E">
        <w:t xml:space="preserve"> skill, skill, skill,</w:t>
      </w:r>
      <w:r w:rsidR="00F7094E" w:rsidRPr="00F7094E">
        <w:t xml:space="preserve"> </w:t>
      </w:r>
      <w:r w:rsidR="00F7094E">
        <w:t>skill,</w:t>
      </w:r>
      <w:r w:rsidR="00F7094E" w:rsidRPr="00F7094E">
        <w:t xml:space="preserve"> </w:t>
      </w:r>
      <w:r w:rsidR="00F7094E">
        <w:t>skill,</w:t>
      </w:r>
      <w:r w:rsidR="00F7094E" w:rsidRPr="00F7094E">
        <w:t xml:space="preserve"> </w:t>
      </w:r>
      <w:r w:rsidR="00F7094E">
        <w:t>skill,</w:t>
      </w:r>
      <w:r w:rsidR="00F7094E" w:rsidRPr="00F7094E">
        <w:t xml:space="preserve"> </w:t>
      </w:r>
      <w:r w:rsidR="00F7094E">
        <w:t>skill,</w:t>
      </w:r>
      <w:r w:rsidR="00F7094E" w:rsidRPr="00F7094E">
        <w:t xml:space="preserve"> </w:t>
      </w:r>
      <w:r w:rsidR="00F7094E">
        <w:t>skill,</w:t>
      </w:r>
      <w:r w:rsidR="00F7094E" w:rsidRPr="00F7094E">
        <w:t xml:space="preserve"> </w:t>
      </w:r>
      <w:r w:rsidR="00F7094E">
        <w:t>skill,</w:t>
      </w:r>
      <w:r w:rsidR="00F7094E" w:rsidRPr="00F7094E">
        <w:t xml:space="preserve"> </w:t>
      </w:r>
      <w:r w:rsidR="00F7094E">
        <w:t>skill</w:t>
      </w:r>
    </w:p>
    <w:p w14:paraId="320CC087" w14:textId="3E353A4A" w:rsidR="006829C2" w:rsidRPr="00FE6B57" w:rsidRDefault="006829C2" w:rsidP="00623072">
      <w:pPr>
        <w:pStyle w:val="Heading2"/>
      </w:pPr>
      <w:r w:rsidRPr="00FE6B57">
        <w:t>Previous Employer—Company Name [</w:t>
      </w:r>
      <w:r w:rsidRPr="009C7DCA">
        <w:t>HEADING</w:t>
      </w:r>
      <w:r w:rsidRPr="00FE6B57">
        <w:t xml:space="preserve"> 2]</w:t>
      </w:r>
      <w:r w:rsidRPr="00AC6C66">
        <w:rPr>
          <w:sz w:val="24"/>
        </w:rPr>
        <w:tab/>
      </w:r>
      <w:r w:rsidR="001B7619">
        <w:rPr>
          <w:sz w:val="24"/>
        </w:rPr>
        <w:t>year</w:t>
      </w:r>
      <w:r w:rsidRPr="0084162A">
        <w:rPr>
          <w:sz w:val="24"/>
        </w:rPr>
        <w:t>–year</w:t>
      </w:r>
    </w:p>
    <w:p w14:paraId="2E42BDA8" w14:textId="10E1512E" w:rsidR="0073564D" w:rsidRPr="00AD6D3E" w:rsidRDefault="00AF5F3E" w:rsidP="003A0619">
      <w:pPr>
        <w:pStyle w:val="PositionTitle"/>
      </w:pPr>
      <w:r w:rsidRPr="00AD6D3E">
        <w:t>Position/Title [POSITION/</w:t>
      </w:r>
      <w:r w:rsidRPr="009C7DCA">
        <w:t>TITLE</w:t>
      </w:r>
      <w:r w:rsidRPr="00293B27">
        <w:t>]</w:t>
      </w:r>
      <w:r w:rsidR="00B74B76" w:rsidRPr="00293B27">
        <w:t xml:space="preserve"> </w:t>
      </w:r>
      <w:r w:rsidR="00B74B76" w:rsidRPr="003A0619">
        <w:rPr>
          <w:i w:val="0"/>
        </w:rPr>
        <w:t>|</w:t>
      </w:r>
      <w:r w:rsidR="00583E8D" w:rsidRPr="003A0619">
        <w:rPr>
          <w:i w:val="0"/>
        </w:rPr>
        <w:t xml:space="preserve"> location</w:t>
      </w:r>
      <w:r w:rsidR="0087711B">
        <w:t xml:space="preserve"> </w:t>
      </w:r>
      <w:r w:rsidR="001B7619">
        <w:tab/>
      </w:r>
      <w:r w:rsidR="001B7619" w:rsidRPr="00AD6D3E">
        <w:t>year–year</w:t>
      </w:r>
    </w:p>
    <w:p w14:paraId="51729BDD" w14:textId="77777777" w:rsidR="00AF5F3E" w:rsidRDefault="00AF5F3E" w:rsidP="009C7DCA">
      <w:r w:rsidRPr="00F90E4F">
        <w:t xml:space="preserve">Normal. Normal. Normal. Normal. Normal. Normal. Normal. Normal. Normal. Normal. Normal. Normal. Normal. Normal. Normal. Normal. Normal. Normal. Normal. </w:t>
      </w:r>
    </w:p>
    <w:p w14:paraId="34D25237" w14:textId="012EFA73" w:rsidR="00085BDE" w:rsidRDefault="007E459D" w:rsidP="00085BDE">
      <w:pPr>
        <w:pStyle w:val="BulletLevel1"/>
      </w:pPr>
      <w:r>
        <w:t xml:space="preserve">Impact </w:t>
      </w:r>
      <w:r w:rsidR="00085BDE">
        <w:t xml:space="preserve">Bullet </w:t>
      </w:r>
    </w:p>
    <w:p w14:paraId="798D45A3" w14:textId="77777777" w:rsidR="007E459D" w:rsidRDefault="007E459D" w:rsidP="007E459D">
      <w:pPr>
        <w:pStyle w:val="BulletLevel1"/>
      </w:pPr>
      <w:r>
        <w:t xml:space="preserve">Impact Bullet </w:t>
      </w:r>
    </w:p>
    <w:p w14:paraId="3E382FC0" w14:textId="77777777" w:rsidR="007E459D" w:rsidRDefault="007E459D" w:rsidP="007E459D">
      <w:pPr>
        <w:pStyle w:val="BulletLevel1"/>
      </w:pPr>
      <w:r>
        <w:t xml:space="preserve">Impact Bullet </w:t>
      </w:r>
    </w:p>
    <w:p w14:paraId="422170A2" w14:textId="77777777" w:rsidR="009B0319" w:rsidRPr="00AD6D3E" w:rsidRDefault="009B0319" w:rsidP="003A0619">
      <w:pPr>
        <w:pStyle w:val="PositionTitle"/>
      </w:pPr>
      <w:r w:rsidRPr="00AD6D3E">
        <w:t>Position/Title [POSITION/TITLE]</w:t>
      </w:r>
      <w:r w:rsidR="00B74B76">
        <w:t xml:space="preserve"> </w:t>
      </w:r>
      <w:r w:rsidR="00B74B76" w:rsidRPr="003A0619">
        <w:rPr>
          <w:i w:val="0"/>
        </w:rPr>
        <w:t>|</w:t>
      </w:r>
      <w:r w:rsidR="00583E8D" w:rsidRPr="003A0619">
        <w:rPr>
          <w:i w:val="0"/>
        </w:rPr>
        <w:t xml:space="preserve"> location</w:t>
      </w:r>
      <w:r w:rsidR="00E75B67">
        <w:tab/>
      </w:r>
      <w:r w:rsidR="00511E22" w:rsidRPr="00AD6D3E">
        <w:t>year–year</w:t>
      </w:r>
    </w:p>
    <w:p w14:paraId="17EABDF6" w14:textId="77777777" w:rsidR="009B0319" w:rsidRDefault="009B0319" w:rsidP="009C7DCA">
      <w:r w:rsidRPr="00F90E4F">
        <w:t xml:space="preserve">Normal. Normal. Normal. Normal. Normal. Normal. Normal. Normal. Normal. Normal. Normal. Normal. Normal. Normal. Normal. Normal. Normal. Normal. Normal. </w:t>
      </w:r>
    </w:p>
    <w:p w14:paraId="34DBE4BE" w14:textId="77777777" w:rsidR="007E459D" w:rsidRDefault="007E459D" w:rsidP="007E459D">
      <w:pPr>
        <w:pStyle w:val="BulletLevel1"/>
      </w:pPr>
      <w:r>
        <w:t xml:space="preserve">Impact Bullet </w:t>
      </w:r>
    </w:p>
    <w:p w14:paraId="0EF2227D" w14:textId="77777777" w:rsidR="007E459D" w:rsidRDefault="007E459D" w:rsidP="007E459D">
      <w:pPr>
        <w:pStyle w:val="BulletLevel1"/>
      </w:pPr>
      <w:r>
        <w:t xml:space="preserve">Impact Bullet </w:t>
      </w:r>
    </w:p>
    <w:p w14:paraId="7BB48EB0" w14:textId="77777777" w:rsidR="007E459D" w:rsidRDefault="007E459D" w:rsidP="007E459D">
      <w:pPr>
        <w:pStyle w:val="BulletLevel1"/>
      </w:pPr>
      <w:r>
        <w:t xml:space="preserve">Impact Bullet </w:t>
      </w:r>
    </w:p>
    <w:p w14:paraId="562A445D" w14:textId="77777777" w:rsidR="006829C2" w:rsidRPr="00FE6B57" w:rsidRDefault="006829C2" w:rsidP="00623072">
      <w:pPr>
        <w:pStyle w:val="Heading2"/>
      </w:pPr>
      <w:r w:rsidRPr="00FE6B57">
        <w:t>Previous Employer—Company Name [</w:t>
      </w:r>
      <w:r w:rsidRPr="009C7DCA">
        <w:t>HEADING</w:t>
      </w:r>
      <w:r w:rsidRPr="00FE6B57">
        <w:t xml:space="preserve"> 2]</w:t>
      </w:r>
      <w:r w:rsidRPr="00AC6C66">
        <w:rPr>
          <w:sz w:val="24"/>
        </w:rPr>
        <w:tab/>
      </w:r>
      <w:r>
        <w:rPr>
          <w:sz w:val="24"/>
        </w:rPr>
        <w:t>y</w:t>
      </w:r>
      <w:r w:rsidRPr="0084162A">
        <w:rPr>
          <w:sz w:val="24"/>
        </w:rPr>
        <w:t>ear–year</w:t>
      </w:r>
    </w:p>
    <w:p w14:paraId="2E8D941B" w14:textId="77777777" w:rsidR="00A014D6" w:rsidRPr="00AD6D3E" w:rsidRDefault="00A014D6" w:rsidP="003A0619">
      <w:pPr>
        <w:pStyle w:val="PositionTitle"/>
      </w:pPr>
      <w:r w:rsidRPr="00AD6D3E">
        <w:t>Position/Title [POSITION/</w:t>
      </w:r>
      <w:r w:rsidRPr="009C7DCA">
        <w:t>TITLE</w:t>
      </w:r>
      <w:r w:rsidRPr="00293B27">
        <w:t xml:space="preserve">] </w:t>
      </w:r>
      <w:r w:rsidRPr="003A0619">
        <w:rPr>
          <w:i w:val="0"/>
        </w:rPr>
        <w:t>| location</w:t>
      </w:r>
      <w:r>
        <w:tab/>
      </w:r>
      <w:r w:rsidRPr="00AD6D3E">
        <w:t>year</w:t>
      </w:r>
      <w:r w:rsidR="00CD485C">
        <w:t>–</w:t>
      </w:r>
      <w:r w:rsidRPr="00AD6D3E">
        <w:t>year</w:t>
      </w:r>
    </w:p>
    <w:p w14:paraId="08778E01" w14:textId="77777777" w:rsidR="00A014D6" w:rsidRDefault="00A014D6" w:rsidP="00A014D6">
      <w:r w:rsidRPr="00F90E4F">
        <w:t xml:space="preserve">Normal. Normal. Normal. Normal. Normal. Normal. Normal. Normal. Normal. Normal. Normal. Normal. Normal. Normal. Normal. Normal. Normal. Normal. Normal. </w:t>
      </w:r>
    </w:p>
    <w:p w14:paraId="00D12C86" w14:textId="77777777" w:rsidR="00F7094E" w:rsidRDefault="00F7094E" w:rsidP="00F7094E">
      <w:pPr>
        <w:pStyle w:val="BulletLevel1"/>
      </w:pPr>
      <w:r>
        <w:t xml:space="preserve">Impact Bullet </w:t>
      </w:r>
    </w:p>
    <w:p w14:paraId="08B6B8AD" w14:textId="77777777" w:rsidR="00F7094E" w:rsidRDefault="00F7094E" w:rsidP="00F7094E">
      <w:pPr>
        <w:pStyle w:val="BulletLevel1"/>
      </w:pPr>
      <w:r>
        <w:t xml:space="preserve">Impact Bullet </w:t>
      </w:r>
    </w:p>
    <w:p w14:paraId="1DB3DC47" w14:textId="77777777" w:rsidR="00F7094E" w:rsidRDefault="00F7094E" w:rsidP="00F7094E">
      <w:pPr>
        <w:pStyle w:val="BulletLevel1"/>
      </w:pPr>
      <w:r>
        <w:t xml:space="preserve">Impact Bullet </w:t>
      </w:r>
    </w:p>
    <w:p w14:paraId="39312A10" w14:textId="77777777" w:rsidR="00A014D6" w:rsidRPr="003A0619" w:rsidRDefault="00A014D6" w:rsidP="003A0619">
      <w:pPr>
        <w:pStyle w:val="PositionTitle"/>
      </w:pPr>
      <w:r w:rsidRPr="003A0619">
        <w:t xml:space="preserve">Position/Title [POSITION/TITLE] </w:t>
      </w:r>
      <w:r w:rsidRPr="003A0619">
        <w:rPr>
          <w:i w:val="0"/>
          <w:iCs/>
        </w:rPr>
        <w:t>| location</w:t>
      </w:r>
      <w:r w:rsidRPr="003A0619">
        <w:tab/>
        <w:t>year–year</w:t>
      </w:r>
    </w:p>
    <w:p w14:paraId="2E277B36" w14:textId="77777777" w:rsidR="00A014D6" w:rsidRPr="00F90E4F" w:rsidRDefault="00A014D6" w:rsidP="003A0619">
      <w:r w:rsidRPr="00F90E4F">
        <w:t xml:space="preserve">Normal. Normal. Normal. Normal. Normal. Normal. Normal. Normal. Normal. Normal. Normal. Normal. Normal. Normal. Normal. Normal. Normal. Normal. Normal. </w:t>
      </w:r>
    </w:p>
    <w:p w14:paraId="5C1FE4C7" w14:textId="77777777" w:rsidR="00F7094E" w:rsidRDefault="00F7094E" w:rsidP="00F7094E">
      <w:pPr>
        <w:pStyle w:val="BulletLevel1"/>
      </w:pPr>
      <w:r>
        <w:t xml:space="preserve">Impact Bullet </w:t>
      </w:r>
    </w:p>
    <w:p w14:paraId="0D6D473B" w14:textId="77777777" w:rsidR="00F7094E" w:rsidRDefault="00F7094E" w:rsidP="00F7094E">
      <w:pPr>
        <w:pStyle w:val="BulletLevel1"/>
      </w:pPr>
      <w:r>
        <w:t xml:space="preserve">Impact Bullet </w:t>
      </w:r>
    </w:p>
    <w:p w14:paraId="2F3F4A6D" w14:textId="10C80BDB" w:rsidR="00A014D6" w:rsidRPr="009C7DCA" w:rsidRDefault="00F7094E" w:rsidP="00F7094E">
      <w:pPr>
        <w:pStyle w:val="BulletLevel1"/>
      </w:pPr>
      <w:r>
        <w:t xml:space="preserve">Impact Bullet </w:t>
      </w:r>
    </w:p>
    <w:p w14:paraId="2A16FF4E" w14:textId="77777777" w:rsidR="006829C2" w:rsidRPr="00FE6B57" w:rsidRDefault="006829C2" w:rsidP="00623072">
      <w:pPr>
        <w:pStyle w:val="Heading2"/>
      </w:pPr>
      <w:r w:rsidRPr="00FE6B57">
        <w:lastRenderedPageBreak/>
        <w:t>Previous Employer—Company Name [</w:t>
      </w:r>
      <w:r w:rsidRPr="009C7DCA">
        <w:t>HEADING</w:t>
      </w:r>
      <w:r w:rsidRPr="00FE6B57">
        <w:t xml:space="preserve"> 2]</w:t>
      </w:r>
      <w:r w:rsidRPr="00AC6C66">
        <w:rPr>
          <w:sz w:val="24"/>
        </w:rPr>
        <w:tab/>
      </w:r>
      <w:r>
        <w:rPr>
          <w:sz w:val="24"/>
        </w:rPr>
        <w:t>y</w:t>
      </w:r>
      <w:r w:rsidRPr="0084162A">
        <w:rPr>
          <w:sz w:val="24"/>
        </w:rPr>
        <w:t>ear–year</w:t>
      </w:r>
    </w:p>
    <w:p w14:paraId="4F4D26A8" w14:textId="77777777" w:rsidR="00A014D6" w:rsidRPr="00AD6D3E" w:rsidRDefault="00A014D6" w:rsidP="003A0619">
      <w:pPr>
        <w:pStyle w:val="PositionTitle"/>
      </w:pPr>
      <w:r w:rsidRPr="00AD6D3E">
        <w:t>Position/Title [POSITION/</w:t>
      </w:r>
      <w:r w:rsidRPr="009C7DCA">
        <w:t>TITLE</w:t>
      </w:r>
      <w:r w:rsidRPr="00293B27">
        <w:t xml:space="preserve">] </w:t>
      </w:r>
      <w:r w:rsidRPr="003A0619">
        <w:rPr>
          <w:i w:val="0"/>
        </w:rPr>
        <w:t>| location</w:t>
      </w:r>
      <w:r>
        <w:tab/>
      </w:r>
      <w:r w:rsidRPr="00AD6D3E">
        <w:t>year–year</w:t>
      </w:r>
    </w:p>
    <w:p w14:paraId="5DD0D445" w14:textId="77777777" w:rsidR="00A014D6" w:rsidRPr="00F90E4F" w:rsidRDefault="00A014D6" w:rsidP="00A014D6">
      <w:r w:rsidRPr="00F90E4F">
        <w:t xml:space="preserve">Normal. Normal. Normal. Normal. Normal. Normal. Normal. Normal. Normal. Normal. Normal. Normal. Normal. Normal. Normal. Normal. Normal. Normal. Normal. </w:t>
      </w:r>
    </w:p>
    <w:p w14:paraId="3E76B4C9" w14:textId="77777777" w:rsidR="00F7094E" w:rsidRDefault="00F7094E" w:rsidP="00F7094E">
      <w:pPr>
        <w:pStyle w:val="BulletLevel1"/>
      </w:pPr>
      <w:r>
        <w:t xml:space="preserve">Impact Bullet </w:t>
      </w:r>
    </w:p>
    <w:p w14:paraId="34681A2C" w14:textId="77777777" w:rsidR="00F7094E" w:rsidRDefault="00F7094E" w:rsidP="00F7094E">
      <w:pPr>
        <w:pStyle w:val="BulletLevel1"/>
      </w:pPr>
      <w:r>
        <w:t xml:space="preserve">Impact Bullet </w:t>
      </w:r>
    </w:p>
    <w:p w14:paraId="47D3F714" w14:textId="77777777" w:rsidR="00F7094E" w:rsidRDefault="00F7094E" w:rsidP="00F7094E">
      <w:pPr>
        <w:pStyle w:val="BulletLevel1"/>
      </w:pPr>
      <w:r>
        <w:t xml:space="preserve">Impact Bullet </w:t>
      </w:r>
    </w:p>
    <w:p w14:paraId="4BCACD0E" w14:textId="77777777" w:rsidR="00A014D6" w:rsidRPr="00AD6D3E" w:rsidRDefault="00A014D6" w:rsidP="003A0619">
      <w:pPr>
        <w:pStyle w:val="PositionTitle"/>
      </w:pPr>
      <w:r w:rsidRPr="00AD6D3E">
        <w:t>Position/Title [POSITION/TITLE]</w:t>
      </w:r>
      <w:r>
        <w:t xml:space="preserve"> </w:t>
      </w:r>
      <w:r w:rsidRPr="003A0619">
        <w:rPr>
          <w:i w:val="0"/>
        </w:rPr>
        <w:t>| location</w:t>
      </w:r>
      <w:r>
        <w:tab/>
      </w:r>
      <w:r w:rsidRPr="00AD6D3E">
        <w:t>year–year</w:t>
      </w:r>
    </w:p>
    <w:p w14:paraId="3E297238" w14:textId="77777777" w:rsidR="00A014D6" w:rsidRPr="00F90E4F" w:rsidRDefault="00A014D6" w:rsidP="00A014D6">
      <w:r w:rsidRPr="00F90E4F">
        <w:t xml:space="preserve">Normal. Normal. Normal. Normal. Normal. Normal. Normal. Normal. Normal. Normal. Normal. Normal. Normal. Normal. Normal. Normal. Normal. Normal. Normal. </w:t>
      </w:r>
    </w:p>
    <w:p w14:paraId="570FA9E8" w14:textId="77777777" w:rsidR="00373479" w:rsidRPr="00FE6B57" w:rsidRDefault="00373479" w:rsidP="00373479">
      <w:pPr>
        <w:pStyle w:val="Heading2"/>
      </w:pPr>
      <w:r>
        <w:t>Prior Employment [HEADING 2]</w:t>
      </w:r>
    </w:p>
    <w:p w14:paraId="0EF601C6" w14:textId="77777777" w:rsidR="00373479" w:rsidRPr="00AD6D3E" w:rsidRDefault="00373479" w:rsidP="00373479">
      <w:pPr>
        <w:pStyle w:val="PositionTitle"/>
      </w:pPr>
      <w:r w:rsidRPr="004315F5">
        <w:t>Company Name</w:t>
      </w:r>
      <w:r w:rsidRPr="004315F5">
        <w:rPr>
          <w:iCs/>
        </w:rPr>
        <w:t xml:space="preserve"> </w:t>
      </w:r>
      <w:r w:rsidRPr="004315F5">
        <w:rPr>
          <w:i w:val="0"/>
        </w:rPr>
        <w:t>|</w:t>
      </w:r>
      <w:r w:rsidRPr="004315F5">
        <w:t xml:space="preserve"> Position/Title </w:t>
      </w:r>
      <w:r w:rsidRPr="004315F5">
        <w:rPr>
          <w:i w:val="0"/>
        </w:rPr>
        <w:t xml:space="preserve">| </w:t>
      </w:r>
      <w:r w:rsidRPr="004315F5">
        <w:rPr>
          <w:i w:val="0"/>
          <w:iCs/>
        </w:rPr>
        <w:t>location</w:t>
      </w:r>
      <w:r w:rsidRPr="004315F5">
        <w:t xml:space="preserve"> [POSITION/TITLE]</w:t>
      </w:r>
      <w:r w:rsidRPr="004315F5">
        <w:tab/>
        <w:t>year–year</w:t>
      </w:r>
    </w:p>
    <w:p w14:paraId="0EAED044" w14:textId="77777777" w:rsidR="00373479" w:rsidRPr="00E50E17" w:rsidRDefault="00373479" w:rsidP="00373479">
      <w:r w:rsidRPr="00E50E17">
        <w:t xml:space="preserve">Normal. Normal. Normal. Normal. Normal. Normal. Normal. Normal. Normal. Normal. Normal. Normal. Normal. Normal. Normal. Normal. Normal. Normal. Normal. </w:t>
      </w:r>
    </w:p>
    <w:p w14:paraId="6378712E" w14:textId="77777777" w:rsidR="00373479" w:rsidRPr="00AD6D3E" w:rsidRDefault="00373479" w:rsidP="00373479">
      <w:pPr>
        <w:pStyle w:val="PositionTitle"/>
      </w:pPr>
      <w:r w:rsidRPr="004315F5">
        <w:t>Company Name</w:t>
      </w:r>
      <w:r w:rsidRPr="004315F5">
        <w:rPr>
          <w:iCs/>
        </w:rPr>
        <w:t xml:space="preserve"> </w:t>
      </w:r>
      <w:r w:rsidRPr="004315F5">
        <w:rPr>
          <w:i w:val="0"/>
        </w:rPr>
        <w:t>|</w:t>
      </w:r>
      <w:r w:rsidRPr="004315F5">
        <w:t xml:space="preserve"> Position/Title </w:t>
      </w:r>
      <w:r w:rsidRPr="004315F5">
        <w:rPr>
          <w:i w:val="0"/>
        </w:rPr>
        <w:t xml:space="preserve">| </w:t>
      </w:r>
      <w:r w:rsidRPr="004315F5">
        <w:rPr>
          <w:i w:val="0"/>
          <w:iCs/>
        </w:rPr>
        <w:t>location</w:t>
      </w:r>
      <w:r w:rsidRPr="004315F5">
        <w:t xml:space="preserve"> [POSITION/TITLE]</w:t>
      </w:r>
      <w:r w:rsidRPr="004315F5">
        <w:tab/>
        <w:t>year–year</w:t>
      </w:r>
    </w:p>
    <w:p w14:paraId="1E9ADF8F" w14:textId="77777777" w:rsidR="00373479" w:rsidRDefault="00373479" w:rsidP="00373479">
      <w:r w:rsidRPr="00E50E17">
        <w:t xml:space="preserve">Normal. Normal. Normal. Normal. Normal. Normal. Normal. Normal. Normal. Normal. Normal. Normal. Normal. Normal. Normal. Normal. Normal. Normal. Normal. </w:t>
      </w:r>
    </w:p>
    <w:p w14:paraId="367F2F5E" w14:textId="77777777" w:rsidR="006829C2" w:rsidRPr="00FE6B57" w:rsidRDefault="006829C2" w:rsidP="00623072">
      <w:pPr>
        <w:pStyle w:val="Heading2"/>
      </w:pPr>
      <w:r>
        <w:t>Board Service | Awards | Publications [HEADING 2]</w:t>
      </w:r>
    </w:p>
    <w:p w14:paraId="4848E863" w14:textId="77777777" w:rsidR="00420FDF" w:rsidRPr="00A3645D" w:rsidRDefault="00420FDF" w:rsidP="00FF3F3C">
      <w:pPr>
        <w:pStyle w:val="BoardService1"/>
      </w:pPr>
      <w:r w:rsidRPr="00A3645D">
        <w:rPr>
          <w:b/>
          <w:bCs/>
        </w:rPr>
        <w:t>Company</w:t>
      </w:r>
      <w:r w:rsidRPr="00A3645D">
        <w:t xml:space="preserve"> (</w:t>
      </w:r>
      <w:r w:rsidRPr="00A3645D">
        <w:rPr>
          <w:u w:val="single"/>
        </w:rPr>
        <w:t>Note</w:t>
      </w:r>
      <w:r w:rsidRPr="00A3645D">
        <w:t xml:space="preserve">: </w:t>
      </w:r>
      <w:r w:rsidRPr="00A3645D">
        <w:rPr>
          <w:b/>
          <w:bCs/>
        </w:rPr>
        <w:t>Bold Company Name</w:t>
      </w:r>
      <w:r w:rsidRPr="00A3645D">
        <w:t>)</w:t>
      </w:r>
      <w:r w:rsidR="00967393" w:rsidRPr="00A3645D">
        <w:t xml:space="preserve"> |</w:t>
      </w:r>
      <w:r w:rsidRPr="00A3645D">
        <w:t xml:space="preserve"> Role</w:t>
      </w:r>
      <w:r w:rsidR="00FF3F3C">
        <w:t xml:space="preserve">, </w:t>
      </w:r>
      <w:r w:rsidRPr="00A3645D">
        <w:t xml:space="preserve">Years Served </w:t>
      </w:r>
      <w:r w:rsidR="003E6553" w:rsidRPr="00A3645D">
        <w:t>[</w:t>
      </w:r>
      <w:r w:rsidRPr="00A3645D">
        <w:t>BOARD SERVICE 1]</w:t>
      </w:r>
    </w:p>
    <w:p w14:paraId="3008037E" w14:textId="77777777" w:rsidR="004E0C93" w:rsidRPr="00A3645D" w:rsidRDefault="00152F87" w:rsidP="00FF3F3C">
      <w:pPr>
        <w:pStyle w:val="BoardService2"/>
      </w:pPr>
      <w:r w:rsidRPr="00A3645D">
        <w:rPr>
          <w:b/>
          <w:bCs/>
        </w:rPr>
        <w:t>Award Title</w:t>
      </w:r>
      <w:r w:rsidR="003E6553" w:rsidRPr="00A3645D">
        <w:t xml:space="preserve"> </w:t>
      </w:r>
      <w:r w:rsidR="00B55031" w:rsidRPr="00A3645D">
        <w:t>(</w:t>
      </w:r>
      <w:r w:rsidR="00B55031" w:rsidRPr="00A3645D">
        <w:rPr>
          <w:u w:val="single"/>
        </w:rPr>
        <w:t>Note</w:t>
      </w:r>
      <w:r w:rsidR="00B55031" w:rsidRPr="00A3645D">
        <w:t xml:space="preserve">: </w:t>
      </w:r>
      <w:r w:rsidR="00B55031" w:rsidRPr="00A3645D">
        <w:rPr>
          <w:b/>
          <w:bCs/>
        </w:rPr>
        <w:t>Bold Award Title</w:t>
      </w:r>
      <w:r w:rsidR="00B55031" w:rsidRPr="00A3645D">
        <w:t xml:space="preserve">) </w:t>
      </w:r>
      <w:r w:rsidR="003E6553" w:rsidRPr="00A3645D">
        <w:t xml:space="preserve">| </w:t>
      </w:r>
      <w:r w:rsidRPr="00A3645D">
        <w:t>Awarding Entity</w:t>
      </w:r>
      <w:r w:rsidR="00FF3F3C">
        <w:t xml:space="preserve">, </w:t>
      </w:r>
      <w:r w:rsidRPr="00A3645D">
        <w:t>Year Received</w:t>
      </w:r>
      <w:r w:rsidR="00E85C8A" w:rsidRPr="00A3645D">
        <w:t xml:space="preserve"> [BOARD SERVICE 2]</w:t>
      </w:r>
    </w:p>
    <w:p w14:paraId="3E7AD755" w14:textId="77777777" w:rsidR="006829C2" w:rsidRPr="00FE6B57" w:rsidRDefault="00511E22" w:rsidP="00623072">
      <w:pPr>
        <w:pStyle w:val="Heading2"/>
      </w:pPr>
      <w:r w:rsidRPr="00A3645D">
        <w:t>Education</w:t>
      </w:r>
      <w:r w:rsidR="00B74B76" w:rsidRPr="00A3645D">
        <w:t xml:space="preserve"> |</w:t>
      </w:r>
      <w:r w:rsidR="00107ACB" w:rsidRPr="00A3645D">
        <w:t xml:space="preserve"> Licenses</w:t>
      </w:r>
      <w:r w:rsidR="00B74B76" w:rsidRPr="00A3645D">
        <w:t xml:space="preserve"> | </w:t>
      </w:r>
      <w:r w:rsidRPr="00A3645D">
        <w:t>Strat</w:t>
      </w:r>
      <w:r w:rsidR="006829C2">
        <w:t>egic Training [HEADING 2]</w:t>
      </w:r>
    </w:p>
    <w:p w14:paraId="09A3BA90" w14:textId="77777777" w:rsidR="006829C2" w:rsidRDefault="00511E22" w:rsidP="006829C2">
      <w:pPr>
        <w:pStyle w:val="EducationTraining1"/>
      </w:pPr>
      <w:r w:rsidRPr="00A3645D">
        <w:rPr>
          <w:b/>
          <w:bCs/>
        </w:rPr>
        <w:t>Degree</w:t>
      </w:r>
      <w:r w:rsidR="00EB3B0C">
        <w:rPr>
          <w:b/>
          <w:bCs/>
        </w:rPr>
        <w:t>, Specialization</w:t>
      </w:r>
      <w:r w:rsidR="00B55031" w:rsidRPr="00A3645D">
        <w:rPr>
          <w:b/>
          <w:bCs/>
        </w:rPr>
        <w:t xml:space="preserve"> (</w:t>
      </w:r>
      <w:r w:rsidR="00B55031" w:rsidRPr="00A3645D">
        <w:rPr>
          <w:u w:val="single"/>
        </w:rPr>
        <w:t>Note</w:t>
      </w:r>
      <w:r w:rsidR="00B55031" w:rsidRPr="00A3645D">
        <w:rPr>
          <w:b/>
          <w:bCs/>
        </w:rPr>
        <w:t>: Bold Degree Title</w:t>
      </w:r>
      <w:r w:rsidR="00DF05CD" w:rsidRPr="00A3645D">
        <w:rPr>
          <w:b/>
          <w:bCs/>
        </w:rPr>
        <w:t>)</w:t>
      </w:r>
      <w:r w:rsidR="00B74B76" w:rsidRPr="00A3645D">
        <w:rPr>
          <w:b/>
          <w:bCs/>
        </w:rPr>
        <w:t xml:space="preserve"> </w:t>
      </w:r>
      <w:r w:rsidR="00B74B76" w:rsidRPr="00A3645D">
        <w:t>|</w:t>
      </w:r>
      <w:r w:rsidRPr="00A3645D">
        <w:t xml:space="preserve"> University</w:t>
      </w:r>
      <w:r w:rsidR="0025033F">
        <w:t xml:space="preserve">, </w:t>
      </w:r>
      <w:r w:rsidRPr="00A3645D">
        <w:t>Year [EDUCATION/TRAINING</w:t>
      </w:r>
      <w:r w:rsidR="00E85C8A" w:rsidRPr="00A3645D">
        <w:t xml:space="preserve"> 1</w:t>
      </w:r>
      <w:r w:rsidRPr="00A3645D">
        <w:t>]</w:t>
      </w:r>
    </w:p>
    <w:p w14:paraId="6CC79E3C" w14:textId="77777777" w:rsidR="00624F87" w:rsidRDefault="00624F87" w:rsidP="006829C2">
      <w:pPr>
        <w:pStyle w:val="EducationTraining1"/>
      </w:pPr>
    </w:p>
    <w:p w14:paraId="4B903B3E" w14:textId="0441F268" w:rsidR="00624F87" w:rsidRPr="00FE6B57" w:rsidRDefault="00624F87" w:rsidP="00624F87">
      <w:pPr>
        <w:pStyle w:val="Heading2"/>
      </w:pPr>
      <w:r>
        <w:t>Volunteer</w:t>
      </w:r>
    </w:p>
    <w:p w14:paraId="773D8606" w14:textId="77777777" w:rsidR="00624F87" w:rsidRPr="006829C2" w:rsidRDefault="00624F87" w:rsidP="00624F87">
      <w:pPr>
        <w:pStyle w:val="EducationTraining1"/>
      </w:pPr>
      <w:r w:rsidRPr="00A3645D">
        <w:rPr>
          <w:b/>
          <w:bCs/>
        </w:rPr>
        <w:t>Degree</w:t>
      </w:r>
      <w:r>
        <w:rPr>
          <w:b/>
          <w:bCs/>
        </w:rPr>
        <w:t>, Specialization</w:t>
      </w:r>
      <w:r w:rsidRPr="00A3645D">
        <w:rPr>
          <w:b/>
          <w:bCs/>
        </w:rPr>
        <w:t xml:space="preserve"> (</w:t>
      </w:r>
      <w:r w:rsidRPr="00A3645D">
        <w:rPr>
          <w:u w:val="single"/>
        </w:rPr>
        <w:t>Note</w:t>
      </w:r>
      <w:r w:rsidRPr="00A3645D">
        <w:rPr>
          <w:b/>
          <w:bCs/>
        </w:rPr>
        <w:t xml:space="preserve">: Bold Degree Title) </w:t>
      </w:r>
      <w:r w:rsidRPr="00A3645D">
        <w:t>| University</w:t>
      </w:r>
      <w:r>
        <w:t xml:space="preserve">, </w:t>
      </w:r>
      <w:r w:rsidRPr="00A3645D">
        <w:t>Year [EDUCATION/TRAINING 1]</w:t>
      </w:r>
    </w:p>
    <w:p w14:paraId="5F0B3229" w14:textId="77777777" w:rsidR="00624F87" w:rsidRPr="006829C2" w:rsidRDefault="00624F87" w:rsidP="006829C2">
      <w:pPr>
        <w:pStyle w:val="EducationTraining1"/>
      </w:pPr>
    </w:p>
    <w:p w14:paraId="6938E241" w14:textId="77777777" w:rsidR="006829C2" w:rsidRPr="00E50E17" w:rsidRDefault="006829C2" w:rsidP="002E1646">
      <w:pPr>
        <w:pStyle w:val="EducationTraining1"/>
      </w:pPr>
    </w:p>
    <w:sectPr w:rsidR="006829C2" w:rsidRPr="00E50E17" w:rsidSect="00E85952">
      <w:headerReference w:type="default" r:id="rId11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B62E" w14:textId="77777777" w:rsidR="006C2F9F" w:rsidRDefault="006C2F9F" w:rsidP="0012373F">
      <w:r>
        <w:separator/>
      </w:r>
    </w:p>
    <w:p w14:paraId="0F4AC720" w14:textId="77777777" w:rsidR="006C2F9F" w:rsidRDefault="006C2F9F" w:rsidP="0012373F"/>
    <w:p w14:paraId="42C5C3E2" w14:textId="77777777" w:rsidR="006C2F9F" w:rsidRDefault="006C2F9F" w:rsidP="0012373F"/>
    <w:p w14:paraId="37F883DA" w14:textId="77777777" w:rsidR="006C2F9F" w:rsidRDefault="006C2F9F" w:rsidP="0012373F"/>
    <w:p w14:paraId="53E7185D" w14:textId="77777777" w:rsidR="006C2F9F" w:rsidRDefault="006C2F9F" w:rsidP="0012373F"/>
    <w:p w14:paraId="639E7D47" w14:textId="77777777" w:rsidR="006C2F9F" w:rsidRDefault="006C2F9F" w:rsidP="0012373F"/>
    <w:p w14:paraId="5238F04C" w14:textId="77777777" w:rsidR="006C2F9F" w:rsidRDefault="006C2F9F" w:rsidP="0012373F"/>
  </w:endnote>
  <w:endnote w:type="continuationSeparator" w:id="0">
    <w:p w14:paraId="352097F7" w14:textId="77777777" w:rsidR="006C2F9F" w:rsidRDefault="006C2F9F" w:rsidP="0012373F">
      <w:r>
        <w:continuationSeparator/>
      </w:r>
    </w:p>
    <w:p w14:paraId="3E72B712" w14:textId="77777777" w:rsidR="006C2F9F" w:rsidRDefault="006C2F9F" w:rsidP="0012373F"/>
    <w:p w14:paraId="51E60D4C" w14:textId="77777777" w:rsidR="006C2F9F" w:rsidRDefault="006C2F9F" w:rsidP="0012373F"/>
    <w:p w14:paraId="0198FBB3" w14:textId="77777777" w:rsidR="006C2F9F" w:rsidRDefault="006C2F9F" w:rsidP="0012373F"/>
    <w:p w14:paraId="64FCA265" w14:textId="77777777" w:rsidR="006C2F9F" w:rsidRDefault="006C2F9F" w:rsidP="0012373F"/>
    <w:p w14:paraId="4AEEE884" w14:textId="77777777" w:rsidR="006C2F9F" w:rsidRDefault="006C2F9F" w:rsidP="0012373F"/>
    <w:p w14:paraId="4A5ADD81" w14:textId="77777777" w:rsidR="006C2F9F" w:rsidRDefault="006C2F9F" w:rsidP="0012373F"/>
  </w:endnote>
  <w:endnote w:type="continuationNotice" w:id="1">
    <w:p w14:paraId="162A2632" w14:textId="77777777" w:rsidR="006C2F9F" w:rsidRDefault="006C2F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42E9" w14:textId="77777777" w:rsidR="006C2F9F" w:rsidRDefault="006C2F9F" w:rsidP="0012373F">
      <w:r>
        <w:separator/>
      </w:r>
    </w:p>
    <w:p w14:paraId="6086A5C1" w14:textId="77777777" w:rsidR="006C2F9F" w:rsidRDefault="006C2F9F" w:rsidP="0012373F"/>
    <w:p w14:paraId="2891D766" w14:textId="77777777" w:rsidR="006C2F9F" w:rsidRDefault="006C2F9F" w:rsidP="0012373F"/>
    <w:p w14:paraId="7E012850" w14:textId="77777777" w:rsidR="006C2F9F" w:rsidRDefault="006C2F9F" w:rsidP="0012373F"/>
    <w:p w14:paraId="0D74711D" w14:textId="77777777" w:rsidR="006C2F9F" w:rsidRDefault="006C2F9F" w:rsidP="0012373F"/>
    <w:p w14:paraId="47241650" w14:textId="77777777" w:rsidR="006C2F9F" w:rsidRDefault="006C2F9F" w:rsidP="0012373F"/>
    <w:p w14:paraId="4E78DE6B" w14:textId="77777777" w:rsidR="006C2F9F" w:rsidRDefault="006C2F9F" w:rsidP="0012373F"/>
  </w:footnote>
  <w:footnote w:type="continuationSeparator" w:id="0">
    <w:p w14:paraId="3829C95C" w14:textId="77777777" w:rsidR="006C2F9F" w:rsidRDefault="006C2F9F" w:rsidP="0012373F">
      <w:r>
        <w:continuationSeparator/>
      </w:r>
    </w:p>
    <w:p w14:paraId="361EA5DD" w14:textId="77777777" w:rsidR="006C2F9F" w:rsidRDefault="006C2F9F" w:rsidP="0012373F"/>
    <w:p w14:paraId="50CDE826" w14:textId="77777777" w:rsidR="006C2F9F" w:rsidRDefault="006C2F9F" w:rsidP="0012373F"/>
    <w:p w14:paraId="064FE3FB" w14:textId="77777777" w:rsidR="006C2F9F" w:rsidRDefault="006C2F9F" w:rsidP="0012373F"/>
    <w:p w14:paraId="41E9D66C" w14:textId="77777777" w:rsidR="006C2F9F" w:rsidRDefault="006C2F9F" w:rsidP="0012373F"/>
    <w:p w14:paraId="42D3B697" w14:textId="77777777" w:rsidR="006C2F9F" w:rsidRDefault="006C2F9F" w:rsidP="0012373F"/>
    <w:p w14:paraId="4F109206" w14:textId="77777777" w:rsidR="006C2F9F" w:rsidRDefault="006C2F9F" w:rsidP="0012373F"/>
  </w:footnote>
  <w:footnote w:type="continuationNotice" w:id="1">
    <w:p w14:paraId="3AEB0A5D" w14:textId="77777777" w:rsidR="006C2F9F" w:rsidRDefault="006C2F9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E006" w14:textId="77777777" w:rsidR="00DD1C0A" w:rsidRDefault="00F67174" w:rsidP="008323BE">
    <w:pPr>
      <w:spacing w:after="200"/>
      <w:jc w:val="right"/>
    </w:pPr>
    <w:r w:rsidRPr="00F67174">
      <w:t xml:space="preserve">First Initial Last Name — Page </w:t>
    </w:r>
    <w:r w:rsidRPr="00F67174">
      <w:fldChar w:fldCharType="begin"/>
    </w:r>
    <w:r w:rsidRPr="00F67174">
      <w:instrText xml:space="preserve"> PAGE   \* MERGEFORMAT </w:instrText>
    </w:r>
    <w:r w:rsidRPr="00F67174">
      <w:fldChar w:fldCharType="separate"/>
    </w:r>
    <w:r w:rsidR="00AD6D3E">
      <w:rPr>
        <w:noProof/>
      </w:rPr>
      <w:t>2</w:t>
    </w:r>
    <w:r w:rsidRPr="00F6717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2E7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28E8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72CB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128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762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CBA52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2F4BC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28B0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BA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ACB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86E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65E18"/>
    <w:multiLevelType w:val="hybridMultilevel"/>
    <w:tmpl w:val="AD1C8B5C"/>
    <w:lvl w:ilvl="0" w:tplc="B26C88A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50677"/>
    <w:multiLevelType w:val="hybridMultilevel"/>
    <w:tmpl w:val="4AE0FE80"/>
    <w:lvl w:ilvl="0" w:tplc="1C2AD7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55E43"/>
    <w:multiLevelType w:val="hybridMultilevel"/>
    <w:tmpl w:val="6FD81496"/>
    <w:lvl w:ilvl="0" w:tplc="3FD67A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2520C60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46F09CC"/>
    <w:multiLevelType w:val="hybridMultilevel"/>
    <w:tmpl w:val="FF6EE482"/>
    <w:lvl w:ilvl="0" w:tplc="87C2843E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005C8"/>
    <w:multiLevelType w:val="hybridMultilevel"/>
    <w:tmpl w:val="EAC082DC"/>
    <w:lvl w:ilvl="0" w:tplc="B5E471CE">
      <w:start w:val="1"/>
      <w:numFmt w:val="bullet"/>
      <w:pStyle w:val="BulletLevel2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56AE5"/>
    <w:multiLevelType w:val="hybridMultilevel"/>
    <w:tmpl w:val="D1764B5A"/>
    <w:lvl w:ilvl="0" w:tplc="117050B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7365D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D73636A"/>
    <w:multiLevelType w:val="hybridMultilevel"/>
    <w:tmpl w:val="2C6E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B392F"/>
    <w:multiLevelType w:val="hybridMultilevel"/>
    <w:tmpl w:val="6C348A50"/>
    <w:lvl w:ilvl="0" w:tplc="8E8898A6">
      <w:start w:val="1"/>
      <w:numFmt w:val="bullet"/>
      <w:pStyle w:val="Table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E531F9"/>
    <w:multiLevelType w:val="hybridMultilevel"/>
    <w:tmpl w:val="95CA0FBA"/>
    <w:lvl w:ilvl="0" w:tplc="D7DEEFD6">
      <w:start w:val="1"/>
      <w:numFmt w:val="decimal"/>
      <w:lvlText w:val="%1."/>
      <w:lvlJc w:val="left"/>
      <w:pPr>
        <w:ind w:left="360" w:hanging="360"/>
      </w:pPr>
      <w:rPr>
        <w:rFonts w:ascii="Century Schoolbook" w:eastAsia="Calibri" w:hAnsi="Century Schoolbook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649F1"/>
    <w:multiLevelType w:val="hybridMultilevel"/>
    <w:tmpl w:val="A298536C"/>
    <w:lvl w:ilvl="0" w:tplc="CC882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608C7"/>
    <w:multiLevelType w:val="hybridMultilevel"/>
    <w:tmpl w:val="0EFC5C74"/>
    <w:lvl w:ilvl="0" w:tplc="617E8E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FE06B34">
      <w:numFmt w:val="bullet"/>
      <w:lvlText w:val="•"/>
      <w:lvlJc w:val="left"/>
      <w:pPr>
        <w:ind w:left="2340" w:hanging="720"/>
      </w:pPr>
      <w:rPr>
        <w:rFonts w:ascii="Century Schoolbook" w:eastAsia="Times New Roman" w:hAnsi="Century Schoolbook" w:cs="Times New Roman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47F09A5"/>
    <w:multiLevelType w:val="hybridMultilevel"/>
    <w:tmpl w:val="6A80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46719">
    <w:abstractNumId w:val="21"/>
  </w:num>
  <w:num w:numId="2" w16cid:durableId="313990890">
    <w:abstractNumId w:val="13"/>
  </w:num>
  <w:num w:numId="3" w16cid:durableId="1067531506">
    <w:abstractNumId w:val="17"/>
  </w:num>
  <w:num w:numId="4" w16cid:durableId="464852136">
    <w:abstractNumId w:val="19"/>
  </w:num>
  <w:num w:numId="5" w16cid:durableId="1736974419">
    <w:abstractNumId w:val="10"/>
  </w:num>
  <w:num w:numId="6" w16cid:durableId="1639845665">
    <w:abstractNumId w:val="8"/>
  </w:num>
  <w:num w:numId="7" w16cid:durableId="1948540966">
    <w:abstractNumId w:val="7"/>
  </w:num>
  <w:num w:numId="8" w16cid:durableId="1165509117">
    <w:abstractNumId w:val="6"/>
  </w:num>
  <w:num w:numId="9" w16cid:durableId="707728518">
    <w:abstractNumId w:val="5"/>
  </w:num>
  <w:num w:numId="10" w16cid:durableId="494340723">
    <w:abstractNumId w:val="9"/>
  </w:num>
  <w:num w:numId="11" w16cid:durableId="1324165675">
    <w:abstractNumId w:val="4"/>
  </w:num>
  <w:num w:numId="12" w16cid:durableId="1039744578">
    <w:abstractNumId w:val="3"/>
  </w:num>
  <w:num w:numId="13" w16cid:durableId="1337685351">
    <w:abstractNumId w:val="2"/>
  </w:num>
  <w:num w:numId="14" w16cid:durableId="1980916624">
    <w:abstractNumId w:val="1"/>
  </w:num>
  <w:num w:numId="15" w16cid:durableId="1017973680">
    <w:abstractNumId w:val="16"/>
  </w:num>
  <w:num w:numId="16" w16cid:durableId="654650086">
    <w:abstractNumId w:val="0"/>
  </w:num>
  <w:num w:numId="17" w16cid:durableId="531192222">
    <w:abstractNumId w:val="22"/>
  </w:num>
  <w:num w:numId="18" w16cid:durableId="594440688">
    <w:abstractNumId w:val="11"/>
  </w:num>
  <w:num w:numId="19" w16cid:durableId="1695419543">
    <w:abstractNumId w:val="15"/>
  </w:num>
  <w:num w:numId="20" w16cid:durableId="1781296089">
    <w:abstractNumId w:val="12"/>
  </w:num>
  <w:num w:numId="21" w16cid:durableId="299238159">
    <w:abstractNumId w:val="20"/>
  </w:num>
  <w:num w:numId="22" w16cid:durableId="2586737">
    <w:abstractNumId w:val="18"/>
  </w:num>
  <w:num w:numId="23" w16cid:durableId="7131950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a879,#e4bb7f,#b99765,#58917d,#497284,#7393a3,#80ab9d,#caae8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CD"/>
    <w:rsid w:val="000002EF"/>
    <w:rsid w:val="0000359F"/>
    <w:rsid w:val="00005620"/>
    <w:rsid w:val="00015478"/>
    <w:rsid w:val="000169E6"/>
    <w:rsid w:val="00016C3C"/>
    <w:rsid w:val="000177F9"/>
    <w:rsid w:val="000179DD"/>
    <w:rsid w:val="00017D8B"/>
    <w:rsid w:val="00021C03"/>
    <w:rsid w:val="00021F12"/>
    <w:rsid w:val="00023217"/>
    <w:rsid w:val="000237CD"/>
    <w:rsid w:val="000253E6"/>
    <w:rsid w:val="0002743F"/>
    <w:rsid w:val="00030B5A"/>
    <w:rsid w:val="00032453"/>
    <w:rsid w:val="000339DB"/>
    <w:rsid w:val="00035344"/>
    <w:rsid w:val="00036078"/>
    <w:rsid w:val="00037411"/>
    <w:rsid w:val="00041928"/>
    <w:rsid w:val="00042F8B"/>
    <w:rsid w:val="0004737A"/>
    <w:rsid w:val="00054329"/>
    <w:rsid w:val="0005601B"/>
    <w:rsid w:val="00060374"/>
    <w:rsid w:val="00064EC0"/>
    <w:rsid w:val="000705D8"/>
    <w:rsid w:val="000829FE"/>
    <w:rsid w:val="00085BDE"/>
    <w:rsid w:val="000922CE"/>
    <w:rsid w:val="00092D87"/>
    <w:rsid w:val="00093467"/>
    <w:rsid w:val="00094E41"/>
    <w:rsid w:val="00096C3C"/>
    <w:rsid w:val="000A0738"/>
    <w:rsid w:val="000A29FA"/>
    <w:rsid w:val="000A2FCA"/>
    <w:rsid w:val="000A5283"/>
    <w:rsid w:val="000A5510"/>
    <w:rsid w:val="000A6471"/>
    <w:rsid w:val="000B1C50"/>
    <w:rsid w:val="000B1FE4"/>
    <w:rsid w:val="000B2666"/>
    <w:rsid w:val="000B2673"/>
    <w:rsid w:val="000B48E4"/>
    <w:rsid w:val="000B4ED6"/>
    <w:rsid w:val="000B657E"/>
    <w:rsid w:val="000B7241"/>
    <w:rsid w:val="000C0C53"/>
    <w:rsid w:val="000C1983"/>
    <w:rsid w:val="000C2264"/>
    <w:rsid w:val="000C4CC3"/>
    <w:rsid w:val="000C715E"/>
    <w:rsid w:val="000D3F77"/>
    <w:rsid w:val="000D4D20"/>
    <w:rsid w:val="000D61F4"/>
    <w:rsid w:val="000D65FC"/>
    <w:rsid w:val="000E23B6"/>
    <w:rsid w:val="000E288B"/>
    <w:rsid w:val="000E482E"/>
    <w:rsid w:val="000E4983"/>
    <w:rsid w:val="000E6DBD"/>
    <w:rsid w:val="000E72A1"/>
    <w:rsid w:val="000E7492"/>
    <w:rsid w:val="000E7A22"/>
    <w:rsid w:val="000F2D85"/>
    <w:rsid w:val="000F2FB8"/>
    <w:rsid w:val="000F39CF"/>
    <w:rsid w:val="000F3BD8"/>
    <w:rsid w:val="000F5249"/>
    <w:rsid w:val="000F5B44"/>
    <w:rsid w:val="000F744E"/>
    <w:rsid w:val="00100E3F"/>
    <w:rsid w:val="001016A8"/>
    <w:rsid w:val="00104818"/>
    <w:rsid w:val="001052CB"/>
    <w:rsid w:val="00106A85"/>
    <w:rsid w:val="00107ACB"/>
    <w:rsid w:val="0011009F"/>
    <w:rsid w:val="00112042"/>
    <w:rsid w:val="00112509"/>
    <w:rsid w:val="00112BDD"/>
    <w:rsid w:val="00113824"/>
    <w:rsid w:val="00115A8C"/>
    <w:rsid w:val="001213DE"/>
    <w:rsid w:val="001227A6"/>
    <w:rsid w:val="0012373F"/>
    <w:rsid w:val="0012673F"/>
    <w:rsid w:val="00132F82"/>
    <w:rsid w:val="00133603"/>
    <w:rsid w:val="0013415D"/>
    <w:rsid w:val="00135592"/>
    <w:rsid w:val="00136713"/>
    <w:rsid w:val="00145CF3"/>
    <w:rsid w:val="00146643"/>
    <w:rsid w:val="001510A0"/>
    <w:rsid w:val="00152F87"/>
    <w:rsid w:val="0015599B"/>
    <w:rsid w:val="00161CC4"/>
    <w:rsid w:val="00164A48"/>
    <w:rsid w:val="00167631"/>
    <w:rsid w:val="00167838"/>
    <w:rsid w:val="00172B68"/>
    <w:rsid w:val="00180D9E"/>
    <w:rsid w:val="00181D86"/>
    <w:rsid w:val="001820B5"/>
    <w:rsid w:val="00185027"/>
    <w:rsid w:val="00186A64"/>
    <w:rsid w:val="0018739F"/>
    <w:rsid w:val="0019156D"/>
    <w:rsid w:val="001A1224"/>
    <w:rsid w:val="001A22C4"/>
    <w:rsid w:val="001A3BB6"/>
    <w:rsid w:val="001A4367"/>
    <w:rsid w:val="001A5E34"/>
    <w:rsid w:val="001A67A2"/>
    <w:rsid w:val="001A6938"/>
    <w:rsid w:val="001A788C"/>
    <w:rsid w:val="001A7FA2"/>
    <w:rsid w:val="001B1EBD"/>
    <w:rsid w:val="001B33B4"/>
    <w:rsid w:val="001B344C"/>
    <w:rsid w:val="001B3867"/>
    <w:rsid w:val="001B6F9C"/>
    <w:rsid w:val="001B7619"/>
    <w:rsid w:val="001C162B"/>
    <w:rsid w:val="001C204E"/>
    <w:rsid w:val="001C565C"/>
    <w:rsid w:val="001C63F5"/>
    <w:rsid w:val="001C65D2"/>
    <w:rsid w:val="001C69D1"/>
    <w:rsid w:val="001C762C"/>
    <w:rsid w:val="001D357D"/>
    <w:rsid w:val="001D4194"/>
    <w:rsid w:val="001D4C80"/>
    <w:rsid w:val="001E1F16"/>
    <w:rsid w:val="001E23D4"/>
    <w:rsid w:val="001E251E"/>
    <w:rsid w:val="001E3D44"/>
    <w:rsid w:val="001E4532"/>
    <w:rsid w:val="001E5A3E"/>
    <w:rsid w:val="001F2FF6"/>
    <w:rsid w:val="001F6EE1"/>
    <w:rsid w:val="0020036A"/>
    <w:rsid w:val="00203707"/>
    <w:rsid w:val="00212F94"/>
    <w:rsid w:val="00212FCE"/>
    <w:rsid w:val="00215BE3"/>
    <w:rsid w:val="00220BC3"/>
    <w:rsid w:val="00223FDF"/>
    <w:rsid w:val="002247F7"/>
    <w:rsid w:val="00226C73"/>
    <w:rsid w:val="00227440"/>
    <w:rsid w:val="00232355"/>
    <w:rsid w:val="00233A39"/>
    <w:rsid w:val="0023712D"/>
    <w:rsid w:val="00237E46"/>
    <w:rsid w:val="002408D0"/>
    <w:rsid w:val="0025033F"/>
    <w:rsid w:val="00251401"/>
    <w:rsid w:val="002544BD"/>
    <w:rsid w:val="00255233"/>
    <w:rsid w:val="002552F9"/>
    <w:rsid w:val="00257355"/>
    <w:rsid w:val="00264EA8"/>
    <w:rsid w:val="00266443"/>
    <w:rsid w:val="0026645A"/>
    <w:rsid w:val="00266DB3"/>
    <w:rsid w:val="00267691"/>
    <w:rsid w:val="002725DC"/>
    <w:rsid w:val="00276537"/>
    <w:rsid w:val="002774EA"/>
    <w:rsid w:val="002817F0"/>
    <w:rsid w:val="00281C2D"/>
    <w:rsid w:val="00283999"/>
    <w:rsid w:val="00286759"/>
    <w:rsid w:val="00287C6A"/>
    <w:rsid w:val="00287E73"/>
    <w:rsid w:val="00291CD4"/>
    <w:rsid w:val="00293B27"/>
    <w:rsid w:val="00295F56"/>
    <w:rsid w:val="00296285"/>
    <w:rsid w:val="002A7225"/>
    <w:rsid w:val="002A7C4C"/>
    <w:rsid w:val="002B04A1"/>
    <w:rsid w:val="002B077F"/>
    <w:rsid w:val="002B20E7"/>
    <w:rsid w:val="002C0D92"/>
    <w:rsid w:val="002C169E"/>
    <w:rsid w:val="002C2E06"/>
    <w:rsid w:val="002C3156"/>
    <w:rsid w:val="002C794E"/>
    <w:rsid w:val="002D1904"/>
    <w:rsid w:val="002D1B50"/>
    <w:rsid w:val="002D547B"/>
    <w:rsid w:val="002D5F61"/>
    <w:rsid w:val="002D729D"/>
    <w:rsid w:val="002E1646"/>
    <w:rsid w:val="002E603E"/>
    <w:rsid w:val="002E61AF"/>
    <w:rsid w:val="002E6DAF"/>
    <w:rsid w:val="002F02B0"/>
    <w:rsid w:val="002F2BE7"/>
    <w:rsid w:val="002F6F09"/>
    <w:rsid w:val="003010CF"/>
    <w:rsid w:val="0030125F"/>
    <w:rsid w:val="003033B9"/>
    <w:rsid w:val="00303498"/>
    <w:rsid w:val="00303BEB"/>
    <w:rsid w:val="00305D65"/>
    <w:rsid w:val="003071FF"/>
    <w:rsid w:val="00310D56"/>
    <w:rsid w:val="00317639"/>
    <w:rsid w:val="003203D0"/>
    <w:rsid w:val="00323162"/>
    <w:rsid w:val="00324EFB"/>
    <w:rsid w:val="0032520B"/>
    <w:rsid w:val="003317FD"/>
    <w:rsid w:val="00332B04"/>
    <w:rsid w:val="00334A2C"/>
    <w:rsid w:val="0034047B"/>
    <w:rsid w:val="003416AE"/>
    <w:rsid w:val="00342794"/>
    <w:rsid w:val="00342EDD"/>
    <w:rsid w:val="00343CB2"/>
    <w:rsid w:val="003507D2"/>
    <w:rsid w:val="00352DE0"/>
    <w:rsid w:val="00354057"/>
    <w:rsid w:val="0036135E"/>
    <w:rsid w:val="00363BB3"/>
    <w:rsid w:val="00364784"/>
    <w:rsid w:val="0036513F"/>
    <w:rsid w:val="00372AE7"/>
    <w:rsid w:val="00373479"/>
    <w:rsid w:val="00373AB4"/>
    <w:rsid w:val="00376F23"/>
    <w:rsid w:val="00377825"/>
    <w:rsid w:val="00382960"/>
    <w:rsid w:val="00383A32"/>
    <w:rsid w:val="0038458B"/>
    <w:rsid w:val="00384896"/>
    <w:rsid w:val="0039071E"/>
    <w:rsid w:val="0039735D"/>
    <w:rsid w:val="003A0617"/>
    <w:rsid w:val="003A0619"/>
    <w:rsid w:val="003A364D"/>
    <w:rsid w:val="003B09BA"/>
    <w:rsid w:val="003B0BE1"/>
    <w:rsid w:val="003B2B05"/>
    <w:rsid w:val="003B3FE2"/>
    <w:rsid w:val="003B64E5"/>
    <w:rsid w:val="003C18CD"/>
    <w:rsid w:val="003C6A5C"/>
    <w:rsid w:val="003C6E4D"/>
    <w:rsid w:val="003D1877"/>
    <w:rsid w:val="003D3D18"/>
    <w:rsid w:val="003D4750"/>
    <w:rsid w:val="003D73AC"/>
    <w:rsid w:val="003D7FDF"/>
    <w:rsid w:val="003E058F"/>
    <w:rsid w:val="003E1B39"/>
    <w:rsid w:val="003E40C8"/>
    <w:rsid w:val="003E5DCF"/>
    <w:rsid w:val="003E6411"/>
    <w:rsid w:val="003E6553"/>
    <w:rsid w:val="003F3146"/>
    <w:rsid w:val="003F380D"/>
    <w:rsid w:val="003F503B"/>
    <w:rsid w:val="003F6E2C"/>
    <w:rsid w:val="003F6EAE"/>
    <w:rsid w:val="0040160B"/>
    <w:rsid w:val="004017F4"/>
    <w:rsid w:val="004034E9"/>
    <w:rsid w:val="0040485D"/>
    <w:rsid w:val="00404ECC"/>
    <w:rsid w:val="00410A3D"/>
    <w:rsid w:val="004117B6"/>
    <w:rsid w:val="00412EF6"/>
    <w:rsid w:val="004147BC"/>
    <w:rsid w:val="00414D2F"/>
    <w:rsid w:val="00416102"/>
    <w:rsid w:val="00416272"/>
    <w:rsid w:val="00420CDE"/>
    <w:rsid w:val="00420FDF"/>
    <w:rsid w:val="00423D14"/>
    <w:rsid w:val="00423E4B"/>
    <w:rsid w:val="0042675C"/>
    <w:rsid w:val="00430174"/>
    <w:rsid w:val="00432C4D"/>
    <w:rsid w:val="00433DE2"/>
    <w:rsid w:val="00437DB6"/>
    <w:rsid w:val="00437DF3"/>
    <w:rsid w:val="004443BE"/>
    <w:rsid w:val="004450B1"/>
    <w:rsid w:val="00446301"/>
    <w:rsid w:val="00450512"/>
    <w:rsid w:val="00451EEF"/>
    <w:rsid w:val="004544E0"/>
    <w:rsid w:val="00455E4C"/>
    <w:rsid w:val="00457453"/>
    <w:rsid w:val="00457F48"/>
    <w:rsid w:val="004627D6"/>
    <w:rsid w:val="00462A23"/>
    <w:rsid w:val="0046330F"/>
    <w:rsid w:val="004665F8"/>
    <w:rsid w:val="0046687C"/>
    <w:rsid w:val="00467C63"/>
    <w:rsid w:val="004704E8"/>
    <w:rsid w:val="0047051A"/>
    <w:rsid w:val="004734C3"/>
    <w:rsid w:val="00473DF8"/>
    <w:rsid w:val="004770A8"/>
    <w:rsid w:val="004816A9"/>
    <w:rsid w:val="00485E10"/>
    <w:rsid w:val="004937EB"/>
    <w:rsid w:val="00493894"/>
    <w:rsid w:val="00495DDE"/>
    <w:rsid w:val="00496D28"/>
    <w:rsid w:val="004A1C89"/>
    <w:rsid w:val="004A2764"/>
    <w:rsid w:val="004A77FF"/>
    <w:rsid w:val="004B1D57"/>
    <w:rsid w:val="004B5343"/>
    <w:rsid w:val="004B7517"/>
    <w:rsid w:val="004C01D5"/>
    <w:rsid w:val="004C0C61"/>
    <w:rsid w:val="004C2C92"/>
    <w:rsid w:val="004C2F1F"/>
    <w:rsid w:val="004C2F96"/>
    <w:rsid w:val="004C4C2F"/>
    <w:rsid w:val="004C6CAD"/>
    <w:rsid w:val="004D0582"/>
    <w:rsid w:val="004D6094"/>
    <w:rsid w:val="004E0C93"/>
    <w:rsid w:val="004E6F1F"/>
    <w:rsid w:val="004F0B9E"/>
    <w:rsid w:val="004F6D70"/>
    <w:rsid w:val="004F7B19"/>
    <w:rsid w:val="005033A6"/>
    <w:rsid w:val="0051001E"/>
    <w:rsid w:val="00511290"/>
    <w:rsid w:val="00511A17"/>
    <w:rsid w:val="00511BFD"/>
    <w:rsid w:val="00511E22"/>
    <w:rsid w:val="005134DA"/>
    <w:rsid w:val="00516752"/>
    <w:rsid w:val="00521DFE"/>
    <w:rsid w:val="00523681"/>
    <w:rsid w:val="00525706"/>
    <w:rsid w:val="005257D3"/>
    <w:rsid w:val="00525F58"/>
    <w:rsid w:val="005307F5"/>
    <w:rsid w:val="00531EFF"/>
    <w:rsid w:val="005328A7"/>
    <w:rsid w:val="00532BEB"/>
    <w:rsid w:val="00537409"/>
    <w:rsid w:val="00537D15"/>
    <w:rsid w:val="00537D2D"/>
    <w:rsid w:val="00540655"/>
    <w:rsid w:val="005458B8"/>
    <w:rsid w:val="00545B19"/>
    <w:rsid w:val="00545C3E"/>
    <w:rsid w:val="00547421"/>
    <w:rsid w:val="005566EB"/>
    <w:rsid w:val="00561C0C"/>
    <w:rsid w:val="00563AF1"/>
    <w:rsid w:val="00566130"/>
    <w:rsid w:val="005666B0"/>
    <w:rsid w:val="00571268"/>
    <w:rsid w:val="00573B9B"/>
    <w:rsid w:val="005754EB"/>
    <w:rsid w:val="00576344"/>
    <w:rsid w:val="00576F5D"/>
    <w:rsid w:val="005774C2"/>
    <w:rsid w:val="00582B12"/>
    <w:rsid w:val="00582BAA"/>
    <w:rsid w:val="00582BE0"/>
    <w:rsid w:val="00583E8D"/>
    <w:rsid w:val="00585849"/>
    <w:rsid w:val="00591F92"/>
    <w:rsid w:val="00594F7E"/>
    <w:rsid w:val="00595C83"/>
    <w:rsid w:val="005A1DDF"/>
    <w:rsid w:val="005A26D6"/>
    <w:rsid w:val="005A5B44"/>
    <w:rsid w:val="005A5B87"/>
    <w:rsid w:val="005A63BF"/>
    <w:rsid w:val="005A696C"/>
    <w:rsid w:val="005B11C0"/>
    <w:rsid w:val="005B3BDA"/>
    <w:rsid w:val="005B43F4"/>
    <w:rsid w:val="005B50E1"/>
    <w:rsid w:val="005B55E0"/>
    <w:rsid w:val="005B5CCB"/>
    <w:rsid w:val="005B658E"/>
    <w:rsid w:val="005C19BC"/>
    <w:rsid w:val="005C50CE"/>
    <w:rsid w:val="005C660F"/>
    <w:rsid w:val="005D0C85"/>
    <w:rsid w:val="005D101F"/>
    <w:rsid w:val="005D3F57"/>
    <w:rsid w:val="005D42F3"/>
    <w:rsid w:val="005D51AA"/>
    <w:rsid w:val="005D63D3"/>
    <w:rsid w:val="005E1676"/>
    <w:rsid w:val="005E5C6F"/>
    <w:rsid w:val="005E6049"/>
    <w:rsid w:val="005E6E36"/>
    <w:rsid w:val="005F27D7"/>
    <w:rsid w:val="005F3111"/>
    <w:rsid w:val="005F3159"/>
    <w:rsid w:val="005F476D"/>
    <w:rsid w:val="005F7325"/>
    <w:rsid w:val="00600890"/>
    <w:rsid w:val="00601C15"/>
    <w:rsid w:val="006024B3"/>
    <w:rsid w:val="00616518"/>
    <w:rsid w:val="0061660F"/>
    <w:rsid w:val="00621532"/>
    <w:rsid w:val="0062163F"/>
    <w:rsid w:val="00623072"/>
    <w:rsid w:val="00624F87"/>
    <w:rsid w:val="00625173"/>
    <w:rsid w:val="006266DA"/>
    <w:rsid w:val="00626FE1"/>
    <w:rsid w:val="006275B8"/>
    <w:rsid w:val="00627672"/>
    <w:rsid w:val="006322F3"/>
    <w:rsid w:val="00633A1C"/>
    <w:rsid w:val="0063665C"/>
    <w:rsid w:val="006369A9"/>
    <w:rsid w:val="00641BB4"/>
    <w:rsid w:val="00641DEB"/>
    <w:rsid w:val="006439E2"/>
    <w:rsid w:val="00645687"/>
    <w:rsid w:val="00646CD2"/>
    <w:rsid w:val="00651D31"/>
    <w:rsid w:val="00654DEA"/>
    <w:rsid w:val="00657045"/>
    <w:rsid w:val="0065750C"/>
    <w:rsid w:val="00660184"/>
    <w:rsid w:val="00660ED6"/>
    <w:rsid w:val="00661A64"/>
    <w:rsid w:val="006642EC"/>
    <w:rsid w:val="006643EE"/>
    <w:rsid w:val="006737D6"/>
    <w:rsid w:val="00674B92"/>
    <w:rsid w:val="006759B9"/>
    <w:rsid w:val="00677442"/>
    <w:rsid w:val="0067761E"/>
    <w:rsid w:val="006777DA"/>
    <w:rsid w:val="006829C2"/>
    <w:rsid w:val="00685063"/>
    <w:rsid w:val="00685A9D"/>
    <w:rsid w:val="0068674A"/>
    <w:rsid w:val="00690DC3"/>
    <w:rsid w:val="006936AB"/>
    <w:rsid w:val="00693962"/>
    <w:rsid w:val="00694FAB"/>
    <w:rsid w:val="00695CBF"/>
    <w:rsid w:val="006964C1"/>
    <w:rsid w:val="006967C7"/>
    <w:rsid w:val="00696D73"/>
    <w:rsid w:val="00697798"/>
    <w:rsid w:val="006A1C13"/>
    <w:rsid w:val="006A22B0"/>
    <w:rsid w:val="006A3B3B"/>
    <w:rsid w:val="006A77A8"/>
    <w:rsid w:val="006B1077"/>
    <w:rsid w:val="006B1FE6"/>
    <w:rsid w:val="006C2F9F"/>
    <w:rsid w:val="006C33DA"/>
    <w:rsid w:val="006C3E12"/>
    <w:rsid w:val="006C44CF"/>
    <w:rsid w:val="006C5BCD"/>
    <w:rsid w:val="006C612D"/>
    <w:rsid w:val="006D00C6"/>
    <w:rsid w:val="006D0390"/>
    <w:rsid w:val="006D249B"/>
    <w:rsid w:val="006D26C0"/>
    <w:rsid w:val="006D316B"/>
    <w:rsid w:val="006D6EA2"/>
    <w:rsid w:val="006E0AF1"/>
    <w:rsid w:val="006E0BCC"/>
    <w:rsid w:val="006E5DF4"/>
    <w:rsid w:val="006E7C36"/>
    <w:rsid w:val="006F0474"/>
    <w:rsid w:val="006F26BF"/>
    <w:rsid w:val="006F2DBE"/>
    <w:rsid w:val="006F7B2F"/>
    <w:rsid w:val="00700AAE"/>
    <w:rsid w:val="00702DC4"/>
    <w:rsid w:val="00704A5E"/>
    <w:rsid w:val="00705295"/>
    <w:rsid w:val="0070576E"/>
    <w:rsid w:val="00705D01"/>
    <w:rsid w:val="00707320"/>
    <w:rsid w:val="007074B3"/>
    <w:rsid w:val="00710B70"/>
    <w:rsid w:val="00711B6F"/>
    <w:rsid w:val="00720A15"/>
    <w:rsid w:val="0072110E"/>
    <w:rsid w:val="007220B5"/>
    <w:rsid w:val="00723F70"/>
    <w:rsid w:val="007300BE"/>
    <w:rsid w:val="007308AD"/>
    <w:rsid w:val="0073564D"/>
    <w:rsid w:val="007357FE"/>
    <w:rsid w:val="00736DF9"/>
    <w:rsid w:val="007436B2"/>
    <w:rsid w:val="00744D08"/>
    <w:rsid w:val="00746764"/>
    <w:rsid w:val="007473F4"/>
    <w:rsid w:val="0075022E"/>
    <w:rsid w:val="00755C69"/>
    <w:rsid w:val="00756B61"/>
    <w:rsid w:val="00757222"/>
    <w:rsid w:val="007574C4"/>
    <w:rsid w:val="00757D8C"/>
    <w:rsid w:val="00760F4D"/>
    <w:rsid w:val="00760F75"/>
    <w:rsid w:val="00761F0F"/>
    <w:rsid w:val="00770433"/>
    <w:rsid w:val="007728C6"/>
    <w:rsid w:val="00772A41"/>
    <w:rsid w:val="00772CE2"/>
    <w:rsid w:val="0077306D"/>
    <w:rsid w:val="00773933"/>
    <w:rsid w:val="00776A37"/>
    <w:rsid w:val="00780E7D"/>
    <w:rsid w:val="007826C6"/>
    <w:rsid w:val="007831BA"/>
    <w:rsid w:val="00785F08"/>
    <w:rsid w:val="007863C3"/>
    <w:rsid w:val="00794843"/>
    <w:rsid w:val="007A0AD4"/>
    <w:rsid w:val="007A0F55"/>
    <w:rsid w:val="007A358E"/>
    <w:rsid w:val="007A5597"/>
    <w:rsid w:val="007A5A2E"/>
    <w:rsid w:val="007A7FCE"/>
    <w:rsid w:val="007B0C54"/>
    <w:rsid w:val="007B2883"/>
    <w:rsid w:val="007B4A6E"/>
    <w:rsid w:val="007B523E"/>
    <w:rsid w:val="007B6F53"/>
    <w:rsid w:val="007C0120"/>
    <w:rsid w:val="007C05BD"/>
    <w:rsid w:val="007C3CAB"/>
    <w:rsid w:val="007C4A70"/>
    <w:rsid w:val="007C5B0C"/>
    <w:rsid w:val="007D02B9"/>
    <w:rsid w:val="007D1E5F"/>
    <w:rsid w:val="007D318C"/>
    <w:rsid w:val="007D6168"/>
    <w:rsid w:val="007D6B0F"/>
    <w:rsid w:val="007E459D"/>
    <w:rsid w:val="007E4EC1"/>
    <w:rsid w:val="007E6EBD"/>
    <w:rsid w:val="007E7433"/>
    <w:rsid w:val="007F034F"/>
    <w:rsid w:val="007F3A68"/>
    <w:rsid w:val="007F601B"/>
    <w:rsid w:val="007F6FE1"/>
    <w:rsid w:val="007F7759"/>
    <w:rsid w:val="007F791C"/>
    <w:rsid w:val="007F795B"/>
    <w:rsid w:val="00801F15"/>
    <w:rsid w:val="008034DE"/>
    <w:rsid w:val="008041E5"/>
    <w:rsid w:val="00810F0F"/>
    <w:rsid w:val="00814D19"/>
    <w:rsid w:val="0081761C"/>
    <w:rsid w:val="008177D9"/>
    <w:rsid w:val="00820BCB"/>
    <w:rsid w:val="008210A6"/>
    <w:rsid w:val="00823B60"/>
    <w:rsid w:val="00825933"/>
    <w:rsid w:val="00831B2D"/>
    <w:rsid w:val="008323BE"/>
    <w:rsid w:val="0083290D"/>
    <w:rsid w:val="00834BE8"/>
    <w:rsid w:val="00837BDF"/>
    <w:rsid w:val="0084162A"/>
    <w:rsid w:val="0084215C"/>
    <w:rsid w:val="00846036"/>
    <w:rsid w:val="00847CB9"/>
    <w:rsid w:val="008514C4"/>
    <w:rsid w:val="00852BA6"/>
    <w:rsid w:val="008560D9"/>
    <w:rsid w:val="008602B5"/>
    <w:rsid w:val="00862A45"/>
    <w:rsid w:val="00863F8F"/>
    <w:rsid w:val="00864962"/>
    <w:rsid w:val="00864A56"/>
    <w:rsid w:val="0086683C"/>
    <w:rsid w:val="00872242"/>
    <w:rsid w:val="008748DD"/>
    <w:rsid w:val="00875FD8"/>
    <w:rsid w:val="0087711B"/>
    <w:rsid w:val="00880697"/>
    <w:rsid w:val="00882C2B"/>
    <w:rsid w:val="00883CFC"/>
    <w:rsid w:val="00887C3E"/>
    <w:rsid w:val="0089073D"/>
    <w:rsid w:val="00890983"/>
    <w:rsid w:val="008949DE"/>
    <w:rsid w:val="0089518E"/>
    <w:rsid w:val="008959A7"/>
    <w:rsid w:val="00895F95"/>
    <w:rsid w:val="008A0E1F"/>
    <w:rsid w:val="008A159B"/>
    <w:rsid w:val="008A2A9D"/>
    <w:rsid w:val="008A2BFD"/>
    <w:rsid w:val="008A59E7"/>
    <w:rsid w:val="008A64B6"/>
    <w:rsid w:val="008A79AB"/>
    <w:rsid w:val="008A7F31"/>
    <w:rsid w:val="008B477E"/>
    <w:rsid w:val="008B4A32"/>
    <w:rsid w:val="008B5586"/>
    <w:rsid w:val="008B5FE4"/>
    <w:rsid w:val="008B5FEC"/>
    <w:rsid w:val="008B6D24"/>
    <w:rsid w:val="008B7C18"/>
    <w:rsid w:val="008C01D4"/>
    <w:rsid w:val="008C194A"/>
    <w:rsid w:val="008C3234"/>
    <w:rsid w:val="008C723A"/>
    <w:rsid w:val="008D0DD0"/>
    <w:rsid w:val="008D16B4"/>
    <w:rsid w:val="008D1D81"/>
    <w:rsid w:val="008D38D2"/>
    <w:rsid w:val="008D3999"/>
    <w:rsid w:val="008E4197"/>
    <w:rsid w:val="008E4BBD"/>
    <w:rsid w:val="008E687B"/>
    <w:rsid w:val="008F0FF3"/>
    <w:rsid w:val="008F362F"/>
    <w:rsid w:val="008F47EE"/>
    <w:rsid w:val="008F5ABE"/>
    <w:rsid w:val="009013AF"/>
    <w:rsid w:val="0090254C"/>
    <w:rsid w:val="00902894"/>
    <w:rsid w:val="00904FE0"/>
    <w:rsid w:val="00905BF7"/>
    <w:rsid w:val="00914192"/>
    <w:rsid w:val="009162D9"/>
    <w:rsid w:val="0092005B"/>
    <w:rsid w:val="00920BED"/>
    <w:rsid w:val="00924AC6"/>
    <w:rsid w:val="00924C67"/>
    <w:rsid w:val="00924DAD"/>
    <w:rsid w:val="00925A45"/>
    <w:rsid w:val="00927DAC"/>
    <w:rsid w:val="009307BD"/>
    <w:rsid w:val="00931793"/>
    <w:rsid w:val="00934FB1"/>
    <w:rsid w:val="00943991"/>
    <w:rsid w:val="009439CC"/>
    <w:rsid w:val="00946889"/>
    <w:rsid w:val="009468D2"/>
    <w:rsid w:val="00946CCD"/>
    <w:rsid w:val="00950030"/>
    <w:rsid w:val="00952353"/>
    <w:rsid w:val="00961EA9"/>
    <w:rsid w:val="00964468"/>
    <w:rsid w:val="009651D8"/>
    <w:rsid w:val="009667C7"/>
    <w:rsid w:val="00967393"/>
    <w:rsid w:val="009742FB"/>
    <w:rsid w:val="00974786"/>
    <w:rsid w:val="009763E5"/>
    <w:rsid w:val="00976CA2"/>
    <w:rsid w:val="00982DCA"/>
    <w:rsid w:val="00983368"/>
    <w:rsid w:val="00983E2F"/>
    <w:rsid w:val="0098736B"/>
    <w:rsid w:val="00987D6A"/>
    <w:rsid w:val="00991FFA"/>
    <w:rsid w:val="009942BB"/>
    <w:rsid w:val="009964D7"/>
    <w:rsid w:val="00996A28"/>
    <w:rsid w:val="00996C8E"/>
    <w:rsid w:val="00997ED0"/>
    <w:rsid w:val="009A076B"/>
    <w:rsid w:val="009A2B8F"/>
    <w:rsid w:val="009A39E1"/>
    <w:rsid w:val="009A4F2C"/>
    <w:rsid w:val="009A7B28"/>
    <w:rsid w:val="009B0319"/>
    <w:rsid w:val="009B127F"/>
    <w:rsid w:val="009B3168"/>
    <w:rsid w:val="009B69FB"/>
    <w:rsid w:val="009C0CFD"/>
    <w:rsid w:val="009C69CE"/>
    <w:rsid w:val="009C7A28"/>
    <w:rsid w:val="009C7DCA"/>
    <w:rsid w:val="009D0A92"/>
    <w:rsid w:val="009D1D04"/>
    <w:rsid w:val="009D29FC"/>
    <w:rsid w:val="009D5BA9"/>
    <w:rsid w:val="009D61EC"/>
    <w:rsid w:val="009E2869"/>
    <w:rsid w:val="009E5BB0"/>
    <w:rsid w:val="009F03A1"/>
    <w:rsid w:val="009F0D09"/>
    <w:rsid w:val="009F1CDE"/>
    <w:rsid w:val="009F242C"/>
    <w:rsid w:val="009F2ACB"/>
    <w:rsid w:val="009F38E3"/>
    <w:rsid w:val="009F5E58"/>
    <w:rsid w:val="009F6BC6"/>
    <w:rsid w:val="00A003FD"/>
    <w:rsid w:val="00A014D6"/>
    <w:rsid w:val="00A0230B"/>
    <w:rsid w:val="00A02D7E"/>
    <w:rsid w:val="00A076F7"/>
    <w:rsid w:val="00A100E9"/>
    <w:rsid w:val="00A16BA7"/>
    <w:rsid w:val="00A175C9"/>
    <w:rsid w:val="00A216CA"/>
    <w:rsid w:val="00A255EB"/>
    <w:rsid w:val="00A27D65"/>
    <w:rsid w:val="00A3188A"/>
    <w:rsid w:val="00A33213"/>
    <w:rsid w:val="00A3645D"/>
    <w:rsid w:val="00A3665B"/>
    <w:rsid w:val="00A37678"/>
    <w:rsid w:val="00A37E21"/>
    <w:rsid w:val="00A4065D"/>
    <w:rsid w:val="00A43071"/>
    <w:rsid w:val="00A44F85"/>
    <w:rsid w:val="00A47B92"/>
    <w:rsid w:val="00A50D77"/>
    <w:rsid w:val="00A54A8C"/>
    <w:rsid w:val="00A57FA3"/>
    <w:rsid w:val="00A61378"/>
    <w:rsid w:val="00A63BAF"/>
    <w:rsid w:val="00A66794"/>
    <w:rsid w:val="00A71386"/>
    <w:rsid w:val="00A719E3"/>
    <w:rsid w:val="00A71F63"/>
    <w:rsid w:val="00A72ADA"/>
    <w:rsid w:val="00A7389C"/>
    <w:rsid w:val="00A74E46"/>
    <w:rsid w:val="00A757DC"/>
    <w:rsid w:val="00A77EED"/>
    <w:rsid w:val="00A8044D"/>
    <w:rsid w:val="00A80AFB"/>
    <w:rsid w:val="00A80F87"/>
    <w:rsid w:val="00A80FED"/>
    <w:rsid w:val="00A8550F"/>
    <w:rsid w:val="00A85986"/>
    <w:rsid w:val="00A860F6"/>
    <w:rsid w:val="00A86659"/>
    <w:rsid w:val="00A931B3"/>
    <w:rsid w:val="00A941B1"/>
    <w:rsid w:val="00A9454F"/>
    <w:rsid w:val="00A94894"/>
    <w:rsid w:val="00AA3504"/>
    <w:rsid w:val="00AA4535"/>
    <w:rsid w:val="00AA4E82"/>
    <w:rsid w:val="00AB059A"/>
    <w:rsid w:val="00AB2B93"/>
    <w:rsid w:val="00AB373F"/>
    <w:rsid w:val="00AB4E16"/>
    <w:rsid w:val="00AC010F"/>
    <w:rsid w:val="00AC2376"/>
    <w:rsid w:val="00AC2B6F"/>
    <w:rsid w:val="00AC2E2E"/>
    <w:rsid w:val="00AC382D"/>
    <w:rsid w:val="00AC5684"/>
    <w:rsid w:val="00AC58A5"/>
    <w:rsid w:val="00AC6845"/>
    <w:rsid w:val="00AD0E01"/>
    <w:rsid w:val="00AD14A4"/>
    <w:rsid w:val="00AD49D0"/>
    <w:rsid w:val="00AD6D3E"/>
    <w:rsid w:val="00AD70F3"/>
    <w:rsid w:val="00AE2CDB"/>
    <w:rsid w:val="00AE4EA4"/>
    <w:rsid w:val="00AE6C59"/>
    <w:rsid w:val="00AF412F"/>
    <w:rsid w:val="00AF4FF5"/>
    <w:rsid w:val="00AF5F3E"/>
    <w:rsid w:val="00B000F0"/>
    <w:rsid w:val="00B003A2"/>
    <w:rsid w:val="00B0089A"/>
    <w:rsid w:val="00B04B24"/>
    <w:rsid w:val="00B0526B"/>
    <w:rsid w:val="00B05E72"/>
    <w:rsid w:val="00B10A52"/>
    <w:rsid w:val="00B11BCB"/>
    <w:rsid w:val="00B1297C"/>
    <w:rsid w:val="00B14731"/>
    <w:rsid w:val="00B1714A"/>
    <w:rsid w:val="00B20564"/>
    <w:rsid w:val="00B22D20"/>
    <w:rsid w:val="00B22D36"/>
    <w:rsid w:val="00B24EE4"/>
    <w:rsid w:val="00B251A9"/>
    <w:rsid w:val="00B2520F"/>
    <w:rsid w:val="00B27BA0"/>
    <w:rsid w:val="00B31132"/>
    <w:rsid w:val="00B32167"/>
    <w:rsid w:val="00B32C85"/>
    <w:rsid w:val="00B3447A"/>
    <w:rsid w:val="00B35E5E"/>
    <w:rsid w:val="00B368E6"/>
    <w:rsid w:val="00B41238"/>
    <w:rsid w:val="00B418C2"/>
    <w:rsid w:val="00B438E8"/>
    <w:rsid w:val="00B46342"/>
    <w:rsid w:val="00B4768A"/>
    <w:rsid w:val="00B50A0F"/>
    <w:rsid w:val="00B5329F"/>
    <w:rsid w:val="00B54463"/>
    <w:rsid w:val="00B54F20"/>
    <w:rsid w:val="00B55031"/>
    <w:rsid w:val="00B5666F"/>
    <w:rsid w:val="00B645CC"/>
    <w:rsid w:val="00B64904"/>
    <w:rsid w:val="00B64B90"/>
    <w:rsid w:val="00B67689"/>
    <w:rsid w:val="00B737D9"/>
    <w:rsid w:val="00B73960"/>
    <w:rsid w:val="00B74B76"/>
    <w:rsid w:val="00B8105F"/>
    <w:rsid w:val="00B8174E"/>
    <w:rsid w:val="00B81C09"/>
    <w:rsid w:val="00B81E41"/>
    <w:rsid w:val="00B85468"/>
    <w:rsid w:val="00B9021A"/>
    <w:rsid w:val="00B9228E"/>
    <w:rsid w:val="00B93491"/>
    <w:rsid w:val="00B938FD"/>
    <w:rsid w:val="00B94A5A"/>
    <w:rsid w:val="00B95B5D"/>
    <w:rsid w:val="00B96268"/>
    <w:rsid w:val="00B979FC"/>
    <w:rsid w:val="00BA0F82"/>
    <w:rsid w:val="00BA3047"/>
    <w:rsid w:val="00BA3854"/>
    <w:rsid w:val="00BA50B0"/>
    <w:rsid w:val="00BA537F"/>
    <w:rsid w:val="00BB1A5A"/>
    <w:rsid w:val="00BB1EC5"/>
    <w:rsid w:val="00BB4839"/>
    <w:rsid w:val="00BC1DA9"/>
    <w:rsid w:val="00BC4EDB"/>
    <w:rsid w:val="00BC69B0"/>
    <w:rsid w:val="00BC796F"/>
    <w:rsid w:val="00BD0000"/>
    <w:rsid w:val="00BD0893"/>
    <w:rsid w:val="00BD0E09"/>
    <w:rsid w:val="00BD2893"/>
    <w:rsid w:val="00BD42CB"/>
    <w:rsid w:val="00BD4ED2"/>
    <w:rsid w:val="00BD7836"/>
    <w:rsid w:val="00BD7E96"/>
    <w:rsid w:val="00BE3641"/>
    <w:rsid w:val="00BE3CB1"/>
    <w:rsid w:val="00BE5F26"/>
    <w:rsid w:val="00BE5FDD"/>
    <w:rsid w:val="00BE671F"/>
    <w:rsid w:val="00BE6D96"/>
    <w:rsid w:val="00BF1AA1"/>
    <w:rsid w:val="00BF2305"/>
    <w:rsid w:val="00BF25E2"/>
    <w:rsid w:val="00BF4B60"/>
    <w:rsid w:val="00BF7AF7"/>
    <w:rsid w:val="00C0072D"/>
    <w:rsid w:val="00C007A6"/>
    <w:rsid w:val="00C016BD"/>
    <w:rsid w:val="00C03B4C"/>
    <w:rsid w:val="00C13D6F"/>
    <w:rsid w:val="00C15D63"/>
    <w:rsid w:val="00C15E50"/>
    <w:rsid w:val="00C172AF"/>
    <w:rsid w:val="00C21109"/>
    <w:rsid w:val="00C2643F"/>
    <w:rsid w:val="00C313BB"/>
    <w:rsid w:val="00C3153E"/>
    <w:rsid w:val="00C34F18"/>
    <w:rsid w:val="00C35DEB"/>
    <w:rsid w:val="00C3602C"/>
    <w:rsid w:val="00C401AC"/>
    <w:rsid w:val="00C43601"/>
    <w:rsid w:val="00C44700"/>
    <w:rsid w:val="00C4702E"/>
    <w:rsid w:val="00C5298B"/>
    <w:rsid w:val="00C52CBF"/>
    <w:rsid w:val="00C52EE3"/>
    <w:rsid w:val="00C557C8"/>
    <w:rsid w:val="00C605BA"/>
    <w:rsid w:val="00C60E94"/>
    <w:rsid w:val="00C638FF"/>
    <w:rsid w:val="00C64C11"/>
    <w:rsid w:val="00C65741"/>
    <w:rsid w:val="00C67AE2"/>
    <w:rsid w:val="00C7260C"/>
    <w:rsid w:val="00C75E2E"/>
    <w:rsid w:val="00C76550"/>
    <w:rsid w:val="00C807D7"/>
    <w:rsid w:val="00C86DDA"/>
    <w:rsid w:val="00C87C89"/>
    <w:rsid w:val="00C87D7A"/>
    <w:rsid w:val="00C9138A"/>
    <w:rsid w:val="00C92AF2"/>
    <w:rsid w:val="00C9325B"/>
    <w:rsid w:val="00C94E54"/>
    <w:rsid w:val="00CA12F8"/>
    <w:rsid w:val="00CA2AD8"/>
    <w:rsid w:val="00CA5832"/>
    <w:rsid w:val="00CA6845"/>
    <w:rsid w:val="00CA7863"/>
    <w:rsid w:val="00CB4D6E"/>
    <w:rsid w:val="00CB5C96"/>
    <w:rsid w:val="00CC1150"/>
    <w:rsid w:val="00CC299F"/>
    <w:rsid w:val="00CC326C"/>
    <w:rsid w:val="00CC3C3B"/>
    <w:rsid w:val="00CC3D06"/>
    <w:rsid w:val="00CC406C"/>
    <w:rsid w:val="00CC420D"/>
    <w:rsid w:val="00CC46D5"/>
    <w:rsid w:val="00CC5127"/>
    <w:rsid w:val="00CD0B20"/>
    <w:rsid w:val="00CD4289"/>
    <w:rsid w:val="00CD485C"/>
    <w:rsid w:val="00CE0BC5"/>
    <w:rsid w:val="00CE24B5"/>
    <w:rsid w:val="00CE5DF2"/>
    <w:rsid w:val="00CE6E55"/>
    <w:rsid w:val="00CE713C"/>
    <w:rsid w:val="00CE756C"/>
    <w:rsid w:val="00CF0895"/>
    <w:rsid w:val="00CF1BEA"/>
    <w:rsid w:val="00CF3B73"/>
    <w:rsid w:val="00CF5828"/>
    <w:rsid w:val="00D040BF"/>
    <w:rsid w:val="00D05F72"/>
    <w:rsid w:val="00D06CA7"/>
    <w:rsid w:val="00D11A37"/>
    <w:rsid w:val="00D24E11"/>
    <w:rsid w:val="00D255EE"/>
    <w:rsid w:val="00D26A53"/>
    <w:rsid w:val="00D2734A"/>
    <w:rsid w:val="00D276DC"/>
    <w:rsid w:val="00D27A26"/>
    <w:rsid w:val="00D27FDB"/>
    <w:rsid w:val="00D36521"/>
    <w:rsid w:val="00D36D31"/>
    <w:rsid w:val="00D40078"/>
    <w:rsid w:val="00D429F8"/>
    <w:rsid w:val="00D45D7D"/>
    <w:rsid w:val="00D5160A"/>
    <w:rsid w:val="00D56465"/>
    <w:rsid w:val="00D62002"/>
    <w:rsid w:val="00D64427"/>
    <w:rsid w:val="00D6667F"/>
    <w:rsid w:val="00D718C2"/>
    <w:rsid w:val="00D725DA"/>
    <w:rsid w:val="00D75973"/>
    <w:rsid w:val="00D7602B"/>
    <w:rsid w:val="00D802F0"/>
    <w:rsid w:val="00D82919"/>
    <w:rsid w:val="00D831FD"/>
    <w:rsid w:val="00D86539"/>
    <w:rsid w:val="00D86657"/>
    <w:rsid w:val="00D87B83"/>
    <w:rsid w:val="00D9119B"/>
    <w:rsid w:val="00D91FC5"/>
    <w:rsid w:val="00D91FF6"/>
    <w:rsid w:val="00D92580"/>
    <w:rsid w:val="00D92AD0"/>
    <w:rsid w:val="00D93AF0"/>
    <w:rsid w:val="00D94A05"/>
    <w:rsid w:val="00D9621C"/>
    <w:rsid w:val="00D975A0"/>
    <w:rsid w:val="00DA0570"/>
    <w:rsid w:val="00DA6D5F"/>
    <w:rsid w:val="00DB13AD"/>
    <w:rsid w:val="00DB1B72"/>
    <w:rsid w:val="00DB3057"/>
    <w:rsid w:val="00DB4DA8"/>
    <w:rsid w:val="00DB5101"/>
    <w:rsid w:val="00DB649D"/>
    <w:rsid w:val="00DB70B9"/>
    <w:rsid w:val="00DB75CA"/>
    <w:rsid w:val="00DB760D"/>
    <w:rsid w:val="00DC0D02"/>
    <w:rsid w:val="00DC1792"/>
    <w:rsid w:val="00DC2980"/>
    <w:rsid w:val="00DC2AB0"/>
    <w:rsid w:val="00DC3B69"/>
    <w:rsid w:val="00DC4AEF"/>
    <w:rsid w:val="00DC7595"/>
    <w:rsid w:val="00DD19E6"/>
    <w:rsid w:val="00DD1C0A"/>
    <w:rsid w:val="00DE0B78"/>
    <w:rsid w:val="00DE11AC"/>
    <w:rsid w:val="00DE342D"/>
    <w:rsid w:val="00DE60D1"/>
    <w:rsid w:val="00DF05CD"/>
    <w:rsid w:val="00DF119E"/>
    <w:rsid w:val="00DF5CA8"/>
    <w:rsid w:val="00DF638D"/>
    <w:rsid w:val="00E0526E"/>
    <w:rsid w:val="00E13CBF"/>
    <w:rsid w:val="00E15876"/>
    <w:rsid w:val="00E17F55"/>
    <w:rsid w:val="00E23F99"/>
    <w:rsid w:val="00E2410B"/>
    <w:rsid w:val="00E245F5"/>
    <w:rsid w:val="00E26A9C"/>
    <w:rsid w:val="00E30C99"/>
    <w:rsid w:val="00E3453E"/>
    <w:rsid w:val="00E353F0"/>
    <w:rsid w:val="00E433FE"/>
    <w:rsid w:val="00E45790"/>
    <w:rsid w:val="00E45A36"/>
    <w:rsid w:val="00E50E17"/>
    <w:rsid w:val="00E530BF"/>
    <w:rsid w:val="00E55EBA"/>
    <w:rsid w:val="00E564A3"/>
    <w:rsid w:val="00E578FD"/>
    <w:rsid w:val="00E60103"/>
    <w:rsid w:val="00E626F1"/>
    <w:rsid w:val="00E62CB0"/>
    <w:rsid w:val="00E62FB7"/>
    <w:rsid w:val="00E67C82"/>
    <w:rsid w:val="00E70FA9"/>
    <w:rsid w:val="00E71581"/>
    <w:rsid w:val="00E74EB3"/>
    <w:rsid w:val="00E75B67"/>
    <w:rsid w:val="00E76F20"/>
    <w:rsid w:val="00E76F5E"/>
    <w:rsid w:val="00E81251"/>
    <w:rsid w:val="00E85952"/>
    <w:rsid w:val="00E85C8A"/>
    <w:rsid w:val="00E91794"/>
    <w:rsid w:val="00E92039"/>
    <w:rsid w:val="00E92048"/>
    <w:rsid w:val="00E938A2"/>
    <w:rsid w:val="00E9407D"/>
    <w:rsid w:val="00E94478"/>
    <w:rsid w:val="00E9559C"/>
    <w:rsid w:val="00EA0CD4"/>
    <w:rsid w:val="00EA1B25"/>
    <w:rsid w:val="00EA31B7"/>
    <w:rsid w:val="00EB20DA"/>
    <w:rsid w:val="00EB352B"/>
    <w:rsid w:val="00EB3B0C"/>
    <w:rsid w:val="00EB7395"/>
    <w:rsid w:val="00EB7FEF"/>
    <w:rsid w:val="00EC0446"/>
    <w:rsid w:val="00EC0CBE"/>
    <w:rsid w:val="00EC42B2"/>
    <w:rsid w:val="00ED06C7"/>
    <w:rsid w:val="00ED53CE"/>
    <w:rsid w:val="00ED5689"/>
    <w:rsid w:val="00ED56DE"/>
    <w:rsid w:val="00EE0147"/>
    <w:rsid w:val="00EE16B4"/>
    <w:rsid w:val="00EE62C4"/>
    <w:rsid w:val="00EE6BA7"/>
    <w:rsid w:val="00EF0DC7"/>
    <w:rsid w:val="00EF1215"/>
    <w:rsid w:val="00EF16D9"/>
    <w:rsid w:val="00EF1FE7"/>
    <w:rsid w:val="00EF346D"/>
    <w:rsid w:val="00F0760B"/>
    <w:rsid w:val="00F079A3"/>
    <w:rsid w:val="00F106E9"/>
    <w:rsid w:val="00F10D5B"/>
    <w:rsid w:val="00F1160C"/>
    <w:rsid w:val="00F11DA8"/>
    <w:rsid w:val="00F11FA8"/>
    <w:rsid w:val="00F14193"/>
    <w:rsid w:val="00F153C8"/>
    <w:rsid w:val="00F17B35"/>
    <w:rsid w:val="00F17CD1"/>
    <w:rsid w:val="00F209EC"/>
    <w:rsid w:val="00F24861"/>
    <w:rsid w:val="00F26BC4"/>
    <w:rsid w:val="00F26EFF"/>
    <w:rsid w:val="00F27F14"/>
    <w:rsid w:val="00F312D6"/>
    <w:rsid w:val="00F32035"/>
    <w:rsid w:val="00F32D2F"/>
    <w:rsid w:val="00F32FA6"/>
    <w:rsid w:val="00F3513D"/>
    <w:rsid w:val="00F36015"/>
    <w:rsid w:val="00F3630D"/>
    <w:rsid w:val="00F404DE"/>
    <w:rsid w:val="00F4281F"/>
    <w:rsid w:val="00F43719"/>
    <w:rsid w:val="00F444D0"/>
    <w:rsid w:val="00F46A5D"/>
    <w:rsid w:val="00F504DA"/>
    <w:rsid w:val="00F56BA1"/>
    <w:rsid w:val="00F56F1D"/>
    <w:rsid w:val="00F61E27"/>
    <w:rsid w:val="00F65E09"/>
    <w:rsid w:val="00F67174"/>
    <w:rsid w:val="00F7094E"/>
    <w:rsid w:val="00F73666"/>
    <w:rsid w:val="00F739F4"/>
    <w:rsid w:val="00F77D8B"/>
    <w:rsid w:val="00F822B8"/>
    <w:rsid w:val="00F83116"/>
    <w:rsid w:val="00F86482"/>
    <w:rsid w:val="00F90E4F"/>
    <w:rsid w:val="00F96F12"/>
    <w:rsid w:val="00F9733E"/>
    <w:rsid w:val="00F974A8"/>
    <w:rsid w:val="00FA1B75"/>
    <w:rsid w:val="00FA2305"/>
    <w:rsid w:val="00FA3918"/>
    <w:rsid w:val="00FA3C8E"/>
    <w:rsid w:val="00FA52B2"/>
    <w:rsid w:val="00FA5BDE"/>
    <w:rsid w:val="00FA62F0"/>
    <w:rsid w:val="00FB016E"/>
    <w:rsid w:val="00FB1C88"/>
    <w:rsid w:val="00FB231B"/>
    <w:rsid w:val="00FB33A2"/>
    <w:rsid w:val="00FB4036"/>
    <w:rsid w:val="00FB4819"/>
    <w:rsid w:val="00FB7AC6"/>
    <w:rsid w:val="00FC0F08"/>
    <w:rsid w:val="00FC27D7"/>
    <w:rsid w:val="00FC2B53"/>
    <w:rsid w:val="00FC4021"/>
    <w:rsid w:val="00FC592F"/>
    <w:rsid w:val="00FC73A6"/>
    <w:rsid w:val="00FC7562"/>
    <w:rsid w:val="00FD3C47"/>
    <w:rsid w:val="00FD6E86"/>
    <w:rsid w:val="00FE2A61"/>
    <w:rsid w:val="00FE6487"/>
    <w:rsid w:val="00FE6AAC"/>
    <w:rsid w:val="00FE6B57"/>
    <w:rsid w:val="00FE793B"/>
    <w:rsid w:val="00FF0F11"/>
    <w:rsid w:val="00FF3F3C"/>
    <w:rsid w:val="00FF549D"/>
    <w:rsid w:val="00FF77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2a879,#e4bb7f,#b99765,#58917d,#497284,#7393a3,#80ab9d,#caae83"/>
    </o:shapedefaults>
    <o:shapelayout v:ext="edit">
      <o:idmap v:ext="edit" data="2"/>
    </o:shapelayout>
  </w:shapeDefaults>
  <w:decimalSymbol w:val="."/>
  <w:listSeparator w:val=","/>
  <w14:docId w14:val="30C26456"/>
  <w15:docId w15:val="{F2FF7346-56AB-4108-8707-32CF3A2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960"/>
    <w:pPr>
      <w:tabs>
        <w:tab w:val="left" w:pos="0"/>
      </w:tabs>
      <w:spacing w:before="80" w:after="80"/>
    </w:pPr>
    <w:rPr>
      <w:rFonts w:asciiTheme="majorHAnsi" w:eastAsia="Calibri" w:hAnsiTheme="majorHAnsi" w:cstheme="majorHAnsi"/>
      <w:sz w:val="21"/>
      <w:szCs w:val="21"/>
    </w:rPr>
  </w:style>
  <w:style w:type="paragraph" w:styleId="Heading1">
    <w:name w:val="heading 1"/>
    <w:next w:val="Normal"/>
    <w:link w:val="Heading1Char"/>
    <w:qFormat/>
    <w:rsid w:val="00D255EE"/>
    <w:pPr>
      <w:keepNext/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200"/>
      <w:jc w:val="center"/>
      <w:outlineLvl w:val="0"/>
    </w:pPr>
    <w:rPr>
      <w:rFonts w:asciiTheme="majorHAnsi" w:eastAsia="Times New Roman" w:hAnsiTheme="majorHAnsi" w:cstheme="majorHAns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23072"/>
    <w:pPr>
      <w:tabs>
        <w:tab w:val="right" w:pos="11664"/>
      </w:tabs>
      <w:jc w:val="left"/>
      <w:outlineLvl w:val="1"/>
    </w:pPr>
  </w:style>
  <w:style w:type="paragraph" w:styleId="Heading3">
    <w:name w:val="heading 3"/>
    <w:basedOn w:val="Heading1"/>
    <w:next w:val="Normal"/>
    <w:link w:val="Heading3Char"/>
    <w:semiHidden/>
    <w:rsid w:val="009C7DCA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semiHidden/>
    <w:rsid w:val="00CA12F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1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03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255EE"/>
    <w:rPr>
      <w:rFonts w:asciiTheme="majorHAnsi" w:eastAsia="Times New Roman" w:hAnsiTheme="majorHAnsi" w:cstheme="majorHAnsi"/>
      <w:b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rsid w:val="00623072"/>
    <w:rPr>
      <w:rFonts w:asciiTheme="majorHAnsi" w:eastAsia="Times New Roman" w:hAnsiTheme="majorHAnsi" w:cstheme="majorHAnsi"/>
      <w:b/>
      <w:sz w:val="28"/>
      <w:szCs w:val="28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semiHidden/>
    <w:rsid w:val="00C75E2E"/>
    <w:rPr>
      <w:rFonts w:asciiTheme="majorHAnsi" w:eastAsia="Times New Roman" w:hAnsiTheme="majorHAnsi" w:cstheme="majorHAnsi"/>
      <w:b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85952"/>
    <w:rPr>
      <w:color w:val="808080"/>
      <w:shd w:val="clear" w:color="auto" w:fill="E6E6E6"/>
    </w:rPr>
  </w:style>
  <w:style w:type="paragraph" w:customStyle="1" w:styleId="ContactInfo">
    <w:name w:val="Contact Info"/>
    <w:basedOn w:val="Name"/>
    <w:qFormat/>
    <w:rsid w:val="008323BE"/>
    <w:pPr>
      <w:jc w:val="right"/>
    </w:pPr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23162"/>
    <w:pPr>
      <w:tabs>
        <w:tab w:val="clear" w:pos="0"/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basedOn w:val="DefaultParagraphFont"/>
    <w:link w:val="Heading3"/>
    <w:semiHidden/>
    <w:rsid w:val="00C75E2E"/>
    <w:rPr>
      <w:rFonts w:asciiTheme="majorHAnsi" w:eastAsia="Times New Roman" w:hAnsiTheme="majorHAnsi" w:cstheme="majorHAnsi"/>
      <w:b/>
      <w:sz w:val="28"/>
      <w:szCs w:val="32"/>
    </w:rPr>
  </w:style>
  <w:style w:type="table" w:styleId="TableGrid">
    <w:name w:val="Table Grid"/>
    <w:basedOn w:val="TableNormal"/>
    <w:rsid w:val="00F17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rsid w:val="00661A64"/>
    <w:rPr>
      <w:rFonts w:ascii="Century Schoolbook" w:eastAsia="Calibri" w:hAnsi="Century Schoolbook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3162"/>
    <w:rPr>
      <w:rFonts w:asciiTheme="majorHAnsi" w:eastAsia="Calibri" w:hAnsiTheme="majorHAnsi" w:cstheme="majorHAnsi"/>
      <w:sz w:val="21"/>
      <w:szCs w:val="21"/>
    </w:rPr>
  </w:style>
  <w:style w:type="paragraph" w:customStyle="1" w:styleId="PositionTitle">
    <w:name w:val="Position/Title"/>
    <w:qFormat/>
    <w:rsid w:val="003A0619"/>
    <w:pPr>
      <w:keepNext/>
      <w:tabs>
        <w:tab w:val="right" w:pos="10224"/>
      </w:tabs>
      <w:spacing w:before="160"/>
    </w:pPr>
    <w:rPr>
      <w:rFonts w:asciiTheme="majorHAnsi" w:eastAsia="Calibri" w:hAnsiTheme="majorHAnsi" w:cstheme="majorHAnsi"/>
      <w:b/>
      <w:i/>
      <w:sz w:val="22"/>
      <w:szCs w:val="21"/>
    </w:rPr>
  </w:style>
  <w:style w:type="paragraph" w:customStyle="1" w:styleId="BulletLevel1">
    <w:name w:val="Bullet Level 1"/>
    <w:qFormat/>
    <w:rsid w:val="000E23B6"/>
    <w:pPr>
      <w:numPr>
        <w:numId w:val="18"/>
      </w:numPr>
      <w:ind w:left="504"/>
    </w:pPr>
    <w:rPr>
      <w:rFonts w:asciiTheme="majorHAnsi" w:eastAsia="MS Gothic" w:hAnsiTheme="majorHAnsi" w:cstheme="majorHAnsi"/>
      <w:sz w:val="21"/>
      <w:szCs w:val="21"/>
    </w:rPr>
  </w:style>
  <w:style w:type="paragraph" w:styleId="BodyText">
    <w:name w:val="Body Text"/>
    <w:basedOn w:val="Normal"/>
    <w:link w:val="BodyTextChar"/>
    <w:semiHidden/>
    <w:unhideWhenUsed/>
    <w:rsid w:val="006967C7"/>
  </w:style>
  <w:style w:type="character" w:customStyle="1" w:styleId="BodyTextChar">
    <w:name w:val="Body Text Char"/>
    <w:basedOn w:val="DefaultParagraphFont"/>
    <w:link w:val="BodyText"/>
    <w:semiHidden/>
    <w:rsid w:val="006967C7"/>
    <w:rPr>
      <w:rFonts w:ascii="Garamond" w:eastAsia="Calibri" w:hAnsi="Garamond"/>
      <w:sz w:val="24"/>
      <w:szCs w:val="22"/>
    </w:rPr>
  </w:style>
  <w:style w:type="paragraph" w:customStyle="1" w:styleId="BulletLevel2">
    <w:name w:val="Bullet Level 2"/>
    <w:basedOn w:val="BodyText"/>
    <w:qFormat/>
    <w:rsid w:val="000E23B6"/>
    <w:pPr>
      <w:numPr>
        <w:numId w:val="19"/>
      </w:numPr>
      <w:tabs>
        <w:tab w:val="clear" w:pos="0"/>
      </w:tabs>
      <w:spacing w:before="0" w:after="0"/>
      <w:ind w:left="1080"/>
    </w:pPr>
    <w:rPr>
      <w:rFonts w:eastAsia="MS Gothic"/>
      <w:szCs w:val="24"/>
    </w:rPr>
  </w:style>
  <w:style w:type="paragraph" w:customStyle="1" w:styleId="Name">
    <w:name w:val="Name"/>
    <w:basedOn w:val="Normal"/>
    <w:qFormat/>
    <w:rsid w:val="000E4983"/>
    <w:pPr>
      <w:spacing w:before="120" w:after="120"/>
    </w:pPr>
    <w:rPr>
      <w:sz w:val="48"/>
    </w:rPr>
  </w:style>
  <w:style w:type="paragraph" w:customStyle="1" w:styleId="TableText">
    <w:name w:val="Table Text"/>
    <w:basedOn w:val="Normal"/>
    <w:semiHidden/>
    <w:qFormat/>
    <w:rsid w:val="00CA12F8"/>
    <w:pPr>
      <w:spacing w:before="40" w:after="40"/>
    </w:pPr>
  </w:style>
  <w:style w:type="paragraph" w:customStyle="1" w:styleId="TableBullet">
    <w:name w:val="Table Bullet"/>
    <w:qFormat/>
    <w:rsid w:val="00CD485C"/>
    <w:pPr>
      <w:numPr>
        <w:numId w:val="22"/>
      </w:numPr>
      <w:spacing w:before="40" w:after="40"/>
      <w:ind w:left="339" w:hanging="245"/>
    </w:pPr>
    <w:rPr>
      <w:rFonts w:asciiTheme="majorHAnsi" w:eastAsia="MS Gothic" w:hAnsiTheme="majorHAnsi" w:cstheme="majorHAns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2373F"/>
    <w:pPr>
      <w:tabs>
        <w:tab w:val="clear" w:pos="0"/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373F"/>
    <w:rPr>
      <w:rFonts w:asciiTheme="majorHAnsi" w:eastAsia="Calibri" w:hAnsiTheme="majorHAnsi" w:cstheme="majorHAnsi"/>
      <w:sz w:val="22"/>
      <w:szCs w:val="21"/>
    </w:rPr>
  </w:style>
  <w:style w:type="paragraph" w:customStyle="1" w:styleId="EducationTraining1">
    <w:name w:val="Education/Training 1"/>
    <w:qFormat/>
    <w:rsid w:val="00E85C8A"/>
    <w:pPr>
      <w:spacing w:before="160"/>
      <w:contextualSpacing/>
    </w:pPr>
    <w:rPr>
      <w:rFonts w:asciiTheme="majorHAnsi" w:eastAsia="Calibri" w:hAnsiTheme="majorHAnsi" w:cstheme="majorHAnsi"/>
      <w:sz w:val="21"/>
      <w:szCs w:val="21"/>
    </w:rPr>
  </w:style>
  <w:style w:type="paragraph" w:customStyle="1" w:styleId="BoardService1">
    <w:name w:val="Board Service 1"/>
    <w:basedOn w:val="Normal"/>
    <w:qFormat/>
    <w:rsid w:val="00FF3F3C"/>
    <w:pPr>
      <w:spacing w:before="160" w:after="0"/>
    </w:pPr>
  </w:style>
  <w:style w:type="character" w:styleId="CommentReference">
    <w:name w:val="annotation reference"/>
    <w:basedOn w:val="DefaultParagraphFont"/>
    <w:semiHidden/>
    <w:unhideWhenUsed/>
    <w:rsid w:val="00FF0F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F11"/>
    <w:rPr>
      <w:rFonts w:asciiTheme="majorHAnsi" w:eastAsia="Calibri" w:hAnsiTheme="majorHAnsi" w:cstheme="maj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F11"/>
    <w:rPr>
      <w:rFonts w:asciiTheme="majorHAnsi" w:eastAsia="Calibri" w:hAnsiTheme="majorHAnsi" w:cstheme="majorHAnsi"/>
      <w:b/>
      <w:bCs/>
    </w:rPr>
  </w:style>
  <w:style w:type="paragraph" w:customStyle="1" w:styleId="BoardService2">
    <w:name w:val="Board Service 2"/>
    <w:qFormat/>
    <w:rsid w:val="00FF3F3C"/>
    <w:pPr>
      <w:spacing w:before="80"/>
    </w:pPr>
    <w:rPr>
      <w:rFonts w:asciiTheme="majorHAnsi" w:eastAsia="Calibri" w:hAnsiTheme="majorHAnsi" w:cstheme="majorHAnsi"/>
      <w:sz w:val="21"/>
      <w:szCs w:val="21"/>
    </w:rPr>
  </w:style>
  <w:style w:type="paragraph" w:customStyle="1" w:styleId="EducationTraining2">
    <w:name w:val="Education/Training 2"/>
    <w:qFormat/>
    <w:rsid w:val="00E85C8A"/>
    <w:pPr>
      <w:spacing w:before="80"/>
    </w:pPr>
    <w:rPr>
      <w:rFonts w:asciiTheme="majorHAnsi" w:eastAsia="Calibri" w:hAnsiTheme="majorHAnsi" w:cstheme="majorHAnsi"/>
      <w:sz w:val="21"/>
      <w:szCs w:val="21"/>
    </w:rPr>
  </w:style>
  <w:style w:type="character" w:styleId="Hyperlink">
    <w:name w:val="Hyperlink"/>
    <w:uiPriority w:val="99"/>
    <w:unhideWhenUsed/>
    <w:rsid w:val="003E5DCF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rsid w:val="00036078"/>
    <w:rPr>
      <w:i/>
      <w:iCs/>
      <w:color w:val="4F81BD" w:themeColor="accent1"/>
    </w:rPr>
  </w:style>
  <w:style w:type="paragraph" w:styleId="ListParagraph">
    <w:name w:val="List Paragraph"/>
    <w:basedOn w:val="Normal"/>
    <w:rsid w:val="00702DC4"/>
    <w:pPr>
      <w:numPr>
        <w:numId w:val="23"/>
      </w:numPr>
      <w:spacing w:before="120" w:after="120"/>
      <w:ind w:right="144"/>
    </w:pPr>
    <w:rPr>
      <w:color w:val="000000" w:themeColor="text1"/>
    </w:rPr>
  </w:style>
  <w:style w:type="paragraph" w:customStyle="1" w:styleId="PositionTitle2">
    <w:name w:val="Position/Title 2"/>
    <w:basedOn w:val="PositionTitle"/>
    <w:qFormat/>
    <w:rsid w:val="00A014D6"/>
    <w:pPr>
      <w:tabs>
        <w:tab w:val="left" w:pos="270"/>
      </w:tabs>
      <w:ind w:left="270"/>
    </w:pPr>
  </w:style>
  <w:style w:type="paragraph" w:customStyle="1" w:styleId="IndentedText">
    <w:name w:val="Indented Text"/>
    <w:basedOn w:val="Normal"/>
    <w:qFormat/>
    <w:rsid w:val="00A014D6"/>
    <w:pPr>
      <w:tabs>
        <w:tab w:val="clear" w:pos="0"/>
        <w:tab w:val="left" w:pos="270"/>
      </w:tabs>
      <w:ind w:left="270"/>
    </w:pPr>
  </w:style>
  <w:style w:type="paragraph" w:customStyle="1" w:styleId="IndentedBulletLevel1">
    <w:name w:val="Indented Bullet Level 1"/>
    <w:basedOn w:val="BulletLevel1"/>
    <w:qFormat/>
    <w:rsid w:val="00A014D6"/>
    <w:pPr>
      <w:ind w:left="810"/>
    </w:pPr>
  </w:style>
  <w:style w:type="paragraph" w:customStyle="1" w:styleId="IndentedBulletLevel2">
    <w:name w:val="Indented Bullet Level 2"/>
    <w:basedOn w:val="IndentedBulletLevel1"/>
    <w:qFormat/>
    <w:rsid w:val="00A014D6"/>
    <w:pPr>
      <w:ind w:left="1440"/>
    </w:pPr>
  </w:style>
  <w:style w:type="paragraph" w:customStyle="1" w:styleId="CenteredNormal">
    <w:name w:val="Centered Normal"/>
    <w:basedOn w:val="Normal"/>
    <w:qFormat/>
    <w:rsid w:val="00BD4ED2"/>
    <w:pPr>
      <w:spacing w:before="200" w:after="200"/>
      <w:jc w:val="center"/>
    </w:pPr>
  </w:style>
  <w:style w:type="paragraph" w:customStyle="1" w:styleId="CareerHighlights">
    <w:name w:val="Career Highlights"/>
    <w:basedOn w:val="Normal"/>
    <w:qFormat/>
    <w:rsid w:val="00CD485C"/>
    <w:pPr>
      <w:spacing w:before="0"/>
    </w:pPr>
    <w:rPr>
      <w:b/>
      <w:bCs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nieHodes\My%20Next%20Season\MyNextSeason%20-%20Team%20-%20Team\Transition%20Support\Marketplace\Resume%20Session\Executive%20Resume%201_202307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16BFC21578343906E9DD4CD5C85A2" ma:contentTypeVersion="15" ma:contentTypeDescription="Create a new document." ma:contentTypeScope="" ma:versionID="c214658eb2ccf481c06e1ac9062d607b">
  <xsd:schema xmlns:xsd="http://www.w3.org/2001/XMLSchema" xmlns:xs="http://www.w3.org/2001/XMLSchema" xmlns:p="http://schemas.microsoft.com/office/2006/metadata/properties" xmlns:ns2="798119e1-3dc1-42bb-8b96-7272a6f71891" xmlns:ns3="d1cfc761-19d7-46f5-9975-820cc0897de6" targetNamespace="http://schemas.microsoft.com/office/2006/metadata/properties" ma:root="true" ma:fieldsID="9ef1229a020579b7ae698284c14356ea" ns2:_="" ns3:_="">
    <xsd:import namespace="798119e1-3dc1-42bb-8b96-7272a6f71891"/>
    <xsd:import namespace="d1cfc761-19d7-46f5-9975-820cc0897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19e1-3dc1-42bb-8b96-7272a6f71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f3307a-794f-4681-ab7e-99079a095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fc761-19d7-46f5-9975-820cc089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119e1-3dc1-42bb-8b96-7272a6f718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1852F-CBAF-4584-B516-BC451180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19e1-3dc1-42bb-8b96-7272a6f71891"/>
    <ds:schemaRef ds:uri="d1cfc761-19d7-46f5-9975-820cc0897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6814-1F83-4CE9-88E5-41BAF19E4A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9DDEF-CB93-4424-AB27-5A3C70E9B5D2}">
  <ds:schemaRefs>
    <ds:schemaRef ds:uri="http://schemas.microsoft.com/office/2006/metadata/properties"/>
    <ds:schemaRef ds:uri="http://schemas.microsoft.com/office/infopath/2007/PartnerControls"/>
    <ds:schemaRef ds:uri="798119e1-3dc1-42bb-8b96-7272a6f71891"/>
  </ds:schemaRefs>
</ds:datastoreItem>
</file>

<file path=customXml/itemProps4.xml><?xml version="1.0" encoding="utf-8"?>
<ds:datastoreItem xmlns:ds="http://schemas.openxmlformats.org/officeDocument/2006/customXml" ds:itemID="{F0B2C21C-571A-4550-9CC1-21448C12D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 Resume 1_20230707</Template>
  <TotalTime>39</TotalTime>
  <Pages>2</Pages>
  <Words>415</Words>
  <Characters>2766</Characters>
  <Application>Microsoft Office Word</Application>
  <DocSecurity>0</DocSecurity>
  <Lines>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 Next Season</Manager>
  <Company>My Next Season</Company>
  <LinksUpToDate>false</LinksUpToDate>
  <CharactersWithSpaces>3120</CharactersWithSpaces>
  <SharedDoc>false</SharedDoc>
  <HLinks>
    <vt:vector size="30" baseType="variant"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_Toc350949608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_Toc350949607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_Toc350949606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_Toc350949605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_Toc350949604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Hodes</dc:creator>
  <cp:keywords/>
  <dc:description/>
  <cp:lastModifiedBy>Michelle Lane</cp:lastModifiedBy>
  <cp:revision>19</cp:revision>
  <cp:lastPrinted>2014-04-09T15:42:00Z</cp:lastPrinted>
  <dcterms:created xsi:type="dcterms:W3CDTF">2024-09-16T16:41:00Z</dcterms:created>
  <dcterms:modified xsi:type="dcterms:W3CDTF">2025-04-17T18:34:00Z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0x010100B3116BFC21578343906E9DD4CD5C85A2</vt:lpwstr>
  </property>
</Properties>
</file>